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27" w:rsidRDefault="00E64F1E">
      <w:pPr>
        <w:rPr>
          <w:b/>
        </w:rPr>
      </w:pPr>
      <w:r>
        <w:rPr>
          <w:b/>
          <w:noProof/>
          <w:lang w:eastAsia="en-GB"/>
        </w:rPr>
        <w:drawing>
          <wp:anchor distT="0" distB="0" distL="114300" distR="114300" simplePos="0" relativeHeight="251658240" behindDoc="0" locked="0" layoutInCell="1" allowOverlap="1">
            <wp:simplePos x="0" y="0"/>
            <wp:positionH relativeFrom="column">
              <wp:posOffset>1750695</wp:posOffset>
            </wp:positionH>
            <wp:positionV relativeFrom="paragraph">
              <wp:posOffset>-157480</wp:posOffset>
            </wp:positionV>
            <wp:extent cx="3083560" cy="1241425"/>
            <wp:effectExtent l="19050" t="0" r="2540" b="0"/>
            <wp:wrapSquare wrapText="bothSides"/>
            <wp:docPr id="9" name="Picture 9" descr="cva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valogo-final"/>
                    <pic:cNvPicPr>
                      <a:picLocks noChangeAspect="1" noChangeArrowheads="1"/>
                    </pic:cNvPicPr>
                  </pic:nvPicPr>
                  <pic:blipFill>
                    <a:blip r:embed="rId10" cstate="print"/>
                    <a:srcRect/>
                    <a:stretch>
                      <a:fillRect/>
                    </a:stretch>
                  </pic:blipFill>
                  <pic:spPr bwMode="auto">
                    <a:xfrm>
                      <a:off x="0" y="0"/>
                      <a:ext cx="3083560" cy="1241425"/>
                    </a:xfrm>
                    <a:prstGeom prst="rect">
                      <a:avLst/>
                    </a:prstGeom>
                    <a:noFill/>
                    <a:ln w="9525">
                      <a:noFill/>
                      <a:miter lim="800000"/>
                      <a:headEnd/>
                      <a:tailEnd/>
                    </a:ln>
                  </pic:spPr>
                </pic:pic>
              </a:graphicData>
            </a:graphic>
          </wp:anchor>
        </w:drawing>
      </w:r>
    </w:p>
    <w:p w:rsidR="00197527" w:rsidRDefault="00197527">
      <w:pPr>
        <w:rPr>
          <w:b/>
        </w:rPr>
      </w:pPr>
    </w:p>
    <w:p w:rsidR="00197527" w:rsidRDefault="00197527" w:rsidP="000041A4">
      <w:pPr>
        <w:jc w:val="center"/>
        <w:rPr>
          <w:b/>
        </w:rPr>
      </w:pPr>
    </w:p>
    <w:p w:rsidR="00197527" w:rsidRDefault="00197527">
      <w:pPr>
        <w:rPr>
          <w:b/>
        </w:rPr>
      </w:pPr>
    </w:p>
    <w:p w:rsidR="00197527" w:rsidRDefault="00197527">
      <w:pPr>
        <w:rPr>
          <w:b/>
        </w:rPr>
      </w:pPr>
    </w:p>
    <w:p w:rsidR="00197527" w:rsidRDefault="00197527">
      <w:pPr>
        <w:rPr>
          <w:b/>
        </w:rPr>
      </w:pPr>
    </w:p>
    <w:p w:rsidR="00197527" w:rsidRDefault="00197527">
      <w:pPr>
        <w:rPr>
          <w:b/>
        </w:rPr>
      </w:pPr>
    </w:p>
    <w:p w:rsidR="00197527" w:rsidRDefault="00197527">
      <w:pPr>
        <w:jc w:val="center"/>
        <w:outlineLvl w:val="0"/>
        <w:rPr>
          <w:b/>
          <w:sz w:val="40"/>
        </w:rPr>
      </w:pPr>
      <w:r>
        <w:rPr>
          <w:b/>
          <w:sz w:val="40"/>
        </w:rPr>
        <w:t>APPLICATION FORM</w:t>
      </w:r>
    </w:p>
    <w:p w:rsidR="00197527" w:rsidRDefault="00197527">
      <w:pPr>
        <w:jc w:val="center"/>
        <w:rPr>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7"/>
      </w:tblGrid>
      <w:tr w:rsidR="00197527">
        <w:tc>
          <w:tcPr>
            <w:tcW w:w="10397" w:type="dxa"/>
          </w:tcPr>
          <w:p w:rsidR="00197527" w:rsidRPr="00C64FBE" w:rsidRDefault="00EE4D45">
            <w:pPr>
              <w:jc w:val="center"/>
              <w:rPr>
                <w:b/>
                <w:color w:val="0000FF"/>
                <w:sz w:val="32"/>
                <w:szCs w:val="32"/>
              </w:rPr>
            </w:pPr>
            <w:r>
              <w:rPr>
                <w:b/>
                <w:color w:val="0000FF"/>
                <w:sz w:val="32"/>
                <w:szCs w:val="32"/>
              </w:rPr>
              <w:t>Post:</w:t>
            </w:r>
            <w:r w:rsidR="00FE009D">
              <w:rPr>
                <w:b/>
                <w:color w:val="0000FF"/>
                <w:sz w:val="32"/>
                <w:szCs w:val="32"/>
              </w:rPr>
              <w:t xml:space="preserve"> Food Roots Project Coordinator</w:t>
            </w:r>
          </w:p>
        </w:tc>
      </w:tr>
    </w:tbl>
    <w:p w:rsidR="00197527" w:rsidRDefault="00197527">
      <w:pPr>
        <w:jc w:val="center"/>
        <w:rPr>
          <w:b/>
          <w:sz w:val="40"/>
        </w:rPr>
      </w:pPr>
    </w:p>
    <w:p w:rsidR="00197527" w:rsidRDefault="00197527">
      <w:pPr>
        <w:jc w:val="center"/>
        <w:rPr>
          <w:b/>
        </w:rPr>
      </w:pPr>
    </w:p>
    <w:p w:rsidR="00197527" w:rsidRDefault="00197527">
      <w:pPr>
        <w:jc w:val="center"/>
      </w:pPr>
      <w:r>
        <w:t xml:space="preserve">To be returned </w:t>
      </w:r>
      <w:r w:rsidR="00FE009D">
        <w:t xml:space="preserve">by email </w:t>
      </w:r>
      <w:r>
        <w:t xml:space="preserve">to: </w:t>
      </w:r>
    </w:p>
    <w:p w:rsidR="00FE009D" w:rsidRPr="00FE009D" w:rsidRDefault="00FE009D">
      <w:pPr>
        <w:jc w:val="center"/>
        <w:rPr>
          <w:b/>
          <w:sz w:val="28"/>
          <w:szCs w:val="28"/>
        </w:rPr>
      </w:pPr>
      <w:r w:rsidRPr="00FE009D">
        <w:rPr>
          <w:b/>
          <w:sz w:val="28"/>
          <w:szCs w:val="28"/>
        </w:rPr>
        <w:t>Karen.chillman@cvalive.org.uk</w:t>
      </w:r>
    </w:p>
    <w:p w:rsidR="00197527" w:rsidRPr="00FE009D" w:rsidRDefault="00197527">
      <w:pPr>
        <w:jc w:val="center"/>
        <w:rPr>
          <w:b/>
          <w:sz w:val="22"/>
          <w:szCs w:val="22"/>
        </w:rPr>
      </w:pPr>
      <w:r w:rsidRPr="00FE009D">
        <w:rPr>
          <w:b/>
          <w:sz w:val="22"/>
          <w:szCs w:val="22"/>
        </w:rPr>
        <w:t xml:space="preserve">CROYDON VOLUNTARY ACTION, </w:t>
      </w:r>
    </w:p>
    <w:p w:rsidR="00197527" w:rsidRPr="00FE009D" w:rsidRDefault="00C964CD">
      <w:pPr>
        <w:jc w:val="center"/>
        <w:rPr>
          <w:b/>
          <w:sz w:val="22"/>
          <w:szCs w:val="22"/>
        </w:rPr>
      </w:pPr>
      <w:r w:rsidRPr="00FE009D">
        <w:rPr>
          <w:b/>
          <w:sz w:val="22"/>
          <w:szCs w:val="22"/>
        </w:rPr>
        <w:t>CVA Resource Centre</w:t>
      </w:r>
    </w:p>
    <w:p w:rsidR="00C964CD" w:rsidRPr="00FE009D" w:rsidRDefault="00C964CD">
      <w:pPr>
        <w:jc w:val="center"/>
        <w:rPr>
          <w:b/>
          <w:sz w:val="22"/>
          <w:szCs w:val="22"/>
        </w:rPr>
      </w:pPr>
      <w:r w:rsidRPr="00FE009D">
        <w:rPr>
          <w:b/>
          <w:sz w:val="22"/>
          <w:szCs w:val="22"/>
        </w:rPr>
        <w:t>82 London Road, West Croydon, CRO 2TB</w:t>
      </w:r>
    </w:p>
    <w:p w:rsidR="00197527" w:rsidRDefault="00197527">
      <w:pPr>
        <w:jc w:val="center"/>
      </w:pPr>
    </w:p>
    <w:p w:rsidR="00197527" w:rsidRDefault="00197527">
      <w:pPr>
        <w:jc w:val="center"/>
      </w:pPr>
      <w:r>
        <w:t>(Tel: 0</w:t>
      </w:r>
      <w:r w:rsidR="00EF661C">
        <w:t>2</w:t>
      </w:r>
      <w:r w:rsidR="00FE009D">
        <w:t>0 8253 7070</w:t>
      </w:r>
      <w:r w:rsidR="00EF661C">
        <w:t xml:space="preserve"> )</w:t>
      </w:r>
      <w:r w:rsidR="00614364">
        <w:t xml:space="preserve">  </w:t>
      </w:r>
      <w:r>
        <w:t xml:space="preserve"> </w:t>
      </w:r>
    </w:p>
    <w:p w:rsidR="00197527" w:rsidRDefault="00197527">
      <w:pPr>
        <w:jc w:val="center"/>
      </w:pPr>
    </w:p>
    <w:p w:rsidR="00197527" w:rsidRDefault="00197527">
      <w:pPr>
        <w:jc w:val="center"/>
        <w:rPr>
          <w:sz w:val="28"/>
        </w:rPr>
      </w:pPr>
      <w:r>
        <w:rPr>
          <w:sz w:val="28"/>
        </w:rPr>
        <w:t>This applicat</w:t>
      </w:r>
      <w:r w:rsidR="009D77B3">
        <w:rPr>
          <w:sz w:val="28"/>
        </w:rPr>
        <w:t xml:space="preserve">ion form can be emailed </w:t>
      </w:r>
      <w:r>
        <w:rPr>
          <w:sz w:val="28"/>
        </w:rPr>
        <w:t>but a signed hard copy of the completed form must be returned to Croydon Voluntary Action by the closing date</w:t>
      </w:r>
      <w:r w:rsidR="009D77B3">
        <w:rPr>
          <w:sz w:val="28"/>
        </w:rPr>
        <w:t xml:space="preserve"> and time</w:t>
      </w:r>
      <w:r>
        <w:rPr>
          <w:sz w:val="28"/>
        </w:rPr>
        <w:t>.</w:t>
      </w:r>
    </w:p>
    <w:p w:rsidR="00197527" w:rsidRDefault="00197527">
      <w:pPr>
        <w:jc w:val="center"/>
        <w:rPr>
          <w:b/>
          <w:sz w:val="28"/>
        </w:rPr>
      </w:pPr>
    </w:p>
    <w:p w:rsidR="00197527" w:rsidRDefault="00197527">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7"/>
      </w:tblGrid>
      <w:tr w:rsidR="00197527">
        <w:tc>
          <w:tcPr>
            <w:tcW w:w="10397" w:type="dxa"/>
          </w:tcPr>
          <w:p w:rsidR="00D479B1" w:rsidRPr="00683D4E" w:rsidRDefault="00D479B1" w:rsidP="00D479B1">
            <w:pPr>
              <w:jc w:val="center"/>
              <w:rPr>
                <w:rFonts w:cs="Arial"/>
                <w:b/>
              </w:rPr>
            </w:pPr>
            <w:r>
              <w:rPr>
                <w:b/>
                <w:sz w:val="28"/>
              </w:rPr>
              <w:t>CLOSING DATE:</w:t>
            </w:r>
            <w:r w:rsidR="00FE009D">
              <w:rPr>
                <w:rFonts w:cs="Arial"/>
                <w:b/>
              </w:rPr>
              <w:t xml:space="preserve"> at Noon on 16</w:t>
            </w:r>
            <w:r w:rsidR="00FE009D" w:rsidRPr="00FE009D">
              <w:rPr>
                <w:rFonts w:cs="Arial"/>
                <w:b/>
                <w:vertAlign w:val="superscript"/>
              </w:rPr>
              <w:t>th</w:t>
            </w:r>
            <w:r w:rsidR="00FE009D">
              <w:rPr>
                <w:rFonts w:cs="Arial"/>
                <w:b/>
              </w:rPr>
              <w:t xml:space="preserve"> October</w:t>
            </w:r>
          </w:p>
          <w:p w:rsidR="00D479B1" w:rsidRPr="00683D4E" w:rsidRDefault="00FE009D" w:rsidP="00D479B1">
            <w:pPr>
              <w:jc w:val="center"/>
              <w:rPr>
                <w:rFonts w:cs="Arial"/>
                <w:b/>
              </w:rPr>
            </w:pPr>
            <w:r>
              <w:rPr>
                <w:rFonts w:cs="Arial"/>
                <w:b/>
              </w:rPr>
              <w:t>Interviews TBC</w:t>
            </w:r>
            <w:bookmarkStart w:id="0" w:name="_GoBack"/>
            <w:bookmarkEnd w:id="0"/>
          </w:p>
          <w:p w:rsidR="00197527" w:rsidRDefault="00197527">
            <w:pPr>
              <w:jc w:val="center"/>
              <w:rPr>
                <w:b/>
                <w:color w:val="0000FF"/>
                <w:sz w:val="28"/>
              </w:rPr>
            </w:pPr>
          </w:p>
        </w:tc>
      </w:tr>
    </w:tbl>
    <w:p w:rsidR="00197527" w:rsidRDefault="00197527">
      <w:pPr>
        <w:jc w:val="center"/>
        <w:rPr>
          <w:b/>
          <w:sz w:val="28"/>
        </w:rPr>
      </w:pPr>
    </w:p>
    <w:p w:rsidR="00197527" w:rsidRDefault="00197527">
      <w:pPr>
        <w:jc w:val="center"/>
        <w:rPr>
          <w:b/>
          <w:sz w:val="28"/>
        </w:rPr>
      </w:pPr>
    </w:p>
    <w:p w:rsidR="00197527" w:rsidRDefault="00197527" w:rsidP="000041A4">
      <w:pPr>
        <w:rPr>
          <w:b/>
          <w:sz w:val="28"/>
        </w:rPr>
      </w:pPr>
    </w:p>
    <w:p w:rsidR="00197527" w:rsidRDefault="00197527" w:rsidP="000041A4">
      <w:pPr>
        <w:jc w:val="center"/>
        <w:rPr>
          <w:b/>
          <w:sz w:val="28"/>
        </w:rPr>
      </w:pPr>
    </w:p>
    <w:p w:rsidR="00197527" w:rsidRDefault="00197527">
      <w:pPr>
        <w:jc w:val="center"/>
        <w:rPr>
          <w:b/>
        </w:rPr>
      </w:pPr>
    </w:p>
    <w:p w:rsidR="00197527" w:rsidRDefault="00197527">
      <w:pPr>
        <w:jc w:val="center"/>
        <w:outlineLvl w:val="0"/>
        <w:rPr>
          <w:sz w:val="20"/>
        </w:rPr>
      </w:pPr>
      <w:r>
        <w:t>Registered Charity No. 1060157  Company Limited by Guarantee No. 3271298</w:t>
      </w:r>
    </w:p>
    <w:p w:rsidR="00197527" w:rsidRDefault="00197527">
      <w:pPr>
        <w:jc w:val="center"/>
        <w:rPr>
          <w:b/>
          <w:sz w:val="28"/>
        </w:rPr>
      </w:pPr>
    </w:p>
    <w:p w:rsidR="00197527" w:rsidRDefault="00197527">
      <w:pPr>
        <w:jc w:val="center"/>
        <w:outlineLvl w:val="0"/>
        <w:rPr>
          <w:b/>
          <w:sz w:val="28"/>
        </w:rPr>
      </w:pPr>
      <w:r>
        <w:rPr>
          <w:b/>
          <w:sz w:val="28"/>
        </w:rPr>
        <w:br w:type="page"/>
      </w:r>
    </w:p>
    <w:p w:rsidR="00197527" w:rsidRDefault="00197527">
      <w:pPr>
        <w:shd w:val="clear" w:color="auto" w:fill="000000"/>
        <w:jc w:val="center"/>
        <w:outlineLvl w:val="0"/>
        <w:rPr>
          <w:b/>
          <w:sz w:val="32"/>
        </w:rPr>
      </w:pPr>
      <w:r>
        <w:rPr>
          <w:b/>
          <w:sz w:val="32"/>
        </w:rPr>
        <w:lastRenderedPageBreak/>
        <w:t>APPLICATION FORM – SECTION A</w:t>
      </w:r>
    </w:p>
    <w:p w:rsidR="00197527" w:rsidRDefault="00197527">
      <w:pPr>
        <w:jc w:val="center"/>
        <w:rPr>
          <w:b/>
          <w:sz w:val="28"/>
        </w:rPr>
      </w:pPr>
    </w:p>
    <w:p w:rsidR="00197527" w:rsidRDefault="00197527">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8"/>
        <w:gridCol w:w="2599"/>
        <w:gridCol w:w="2600"/>
      </w:tblGrid>
      <w:tr w:rsidR="00197527">
        <w:tc>
          <w:tcPr>
            <w:tcW w:w="5198" w:type="dxa"/>
          </w:tcPr>
          <w:p w:rsidR="00EE7EE7" w:rsidRDefault="00197527">
            <w:pPr>
              <w:rPr>
                <w:sz w:val="28"/>
              </w:rPr>
            </w:pPr>
            <w:r>
              <w:rPr>
                <w:b/>
                <w:sz w:val="28"/>
              </w:rPr>
              <w:t>POST TITLE:</w:t>
            </w:r>
            <w:r>
              <w:rPr>
                <w:sz w:val="28"/>
              </w:rPr>
              <w:t xml:space="preserve"> </w:t>
            </w:r>
          </w:p>
          <w:p w:rsidR="00197527" w:rsidRDefault="00197527">
            <w:pPr>
              <w:rPr>
                <w:color w:val="0000FF"/>
                <w:sz w:val="28"/>
              </w:rPr>
            </w:pPr>
          </w:p>
        </w:tc>
        <w:tc>
          <w:tcPr>
            <w:tcW w:w="2599" w:type="dxa"/>
            <w:shd w:val="pct25" w:color="auto" w:fill="FFFFFF"/>
          </w:tcPr>
          <w:p w:rsidR="00197527" w:rsidRDefault="00197527">
            <w:pPr>
              <w:rPr>
                <w:sz w:val="28"/>
              </w:rPr>
            </w:pPr>
            <w:r>
              <w:rPr>
                <w:b/>
                <w:sz w:val="28"/>
              </w:rPr>
              <w:t>APPLICATION NO.</w:t>
            </w:r>
            <w:r>
              <w:rPr>
                <w:sz w:val="28"/>
              </w:rPr>
              <w:t xml:space="preserve"> </w:t>
            </w:r>
            <w:r>
              <w:rPr>
                <w:i/>
                <w:sz w:val="28"/>
              </w:rPr>
              <w:t>(office use)</w:t>
            </w:r>
          </w:p>
        </w:tc>
        <w:tc>
          <w:tcPr>
            <w:tcW w:w="2600" w:type="dxa"/>
          </w:tcPr>
          <w:p w:rsidR="00197527" w:rsidRDefault="00197527">
            <w:pPr>
              <w:rPr>
                <w:sz w:val="28"/>
              </w:rPr>
            </w:pPr>
          </w:p>
        </w:tc>
      </w:tr>
    </w:tbl>
    <w:p w:rsidR="00197527" w:rsidRDefault="00197527">
      <w:pPr>
        <w:pStyle w:val="Caption"/>
      </w:pPr>
    </w:p>
    <w:p w:rsidR="00197527" w:rsidRDefault="00197527">
      <w:pPr>
        <w:pStyle w:val="Caption"/>
      </w:pPr>
      <w:r>
        <w:t>PLEASE COMPLETE IN BLACK INK OR TYPE</w:t>
      </w:r>
    </w:p>
    <w:p w:rsidR="00197527" w:rsidRDefault="00197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7"/>
      </w:tblGrid>
      <w:tr w:rsidR="00197527">
        <w:tc>
          <w:tcPr>
            <w:tcW w:w="10397" w:type="dxa"/>
            <w:shd w:val="clear" w:color="auto" w:fill="000000"/>
          </w:tcPr>
          <w:p w:rsidR="00197527" w:rsidRDefault="00197527">
            <w:pPr>
              <w:pStyle w:val="Heading1"/>
            </w:pPr>
            <w:r>
              <w:t>PERSONAL DETAILS</w:t>
            </w:r>
          </w:p>
        </w:tc>
      </w:tr>
      <w:tr w:rsidR="00197527">
        <w:tc>
          <w:tcPr>
            <w:tcW w:w="10397" w:type="dxa"/>
            <w:tcBorders>
              <w:bottom w:val="single" w:sz="4" w:space="0" w:color="auto"/>
            </w:tcBorders>
          </w:tcPr>
          <w:p w:rsidR="00197527" w:rsidRDefault="00197527"/>
          <w:p w:rsidR="00197527" w:rsidRDefault="00197527">
            <w:r>
              <w:t>First name:                                                      Surname:</w:t>
            </w:r>
          </w:p>
          <w:p w:rsidR="00197527" w:rsidRDefault="00197527"/>
          <w:p w:rsidR="00197527" w:rsidRDefault="00197527"/>
          <w:p w:rsidR="008C3883" w:rsidRDefault="008C3883"/>
          <w:p w:rsidR="00197527" w:rsidRDefault="00197527">
            <w:r>
              <w:t>Address:</w:t>
            </w:r>
          </w:p>
          <w:p w:rsidR="00197527" w:rsidRDefault="00197527">
            <w:pPr>
              <w:pStyle w:val="Header"/>
              <w:tabs>
                <w:tab w:val="clear" w:pos="4153"/>
                <w:tab w:val="clear" w:pos="8306"/>
              </w:tabs>
            </w:pPr>
          </w:p>
          <w:p w:rsidR="00197527" w:rsidRDefault="00197527">
            <w:r>
              <w:t xml:space="preserve">  </w:t>
            </w:r>
          </w:p>
          <w:p w:rsidR="008C3883" w:rsidRDefault="008C3883"/>
          <w:p w:rsidR="00197527" w:rsidRDefault="00197527">
            <w:r>
              <w:t xml:space="preserve">                           </w:t>
            </w:r>
          </w:p>
          <w:p w:rsidR="00197527" w:rsidRDefault="00197527">
            <w:r>
              <w:t xml:space="preserve">                                                                         Postcode:</w:t>
            </w:r>
          </w:p>
          <w:p w:rsidR="00197527" w:rsidRDefault="00197527"/>
          <w:p w:rsidR="00197527" w:rsidRDefault="00197527">
            <w:r>
              <w:rPr>
                <w:sz w:val="32"/>
              </w:rPr>
              <w:sym w:font="Wingdings" w:char="F072"/>
            </w:r>
            <w:r>
              <w:rPr>
                <w:sz w:val="32"/>
              </w:rPr>
              <w:t xml:space="preserve"> </w:t>
            </w:r>
            <w:r>
              <w:t xml:space="preserve">Tel. (home):                                                </w:t>
            </w:r>
            <w:r>
              <w:rPr>
                <w:sz w:val="32"/>
              </w:rPr>
              <w:sym w:font="Wingdings" w:char="F072"/>
            </w:r>
            <w:r>
              <w:rPr>
                <w:sz w:val="32"/>
              </w:rPr>
              <w:t xml:space="preserve"> </w:t>
            </w:r>
            <w:r>
              <w:t xml:space="preserve">Tel. (work): </w:t>
            </w:r>
          </w:p>
          <w:p w:rsidR="00197527" w:rsidRDefault="00197527"/>
          <w:p w:rsidR="00197527" w:rsidRDefault="00197527">
            <w:pPr>
              <w:rPr>
                <w:sz w:val="32"/>
              </w:rPr>
            </w:pPr>
            <w:r>
              <w:rPr>
                <w:sz w:val="32"/>
              </w:rPr>
              <w:sym w:font="Wingdings" w:char="F072"/>
            </w:r>
            <w:r>
              <w:rPr>
                <w:sz w:val="32"/>
              </w:rPr>
              <w:t xml:space="preserve"> </w:t>
            </w:r>
            <w:smartTag w:uri="urn:schemas-microsoft-com:office:smarttags" w:element="City">
              <w:smartTag w:uri="urn:schemas-microsoft-com:office:smarttags" w:element="place">
                <w:r>
                  <w:t>Mobile</w:t>
                </w:r>
              </w:smartTag>
            </w:smartTag>
            <w:r>
              <w:t xml:space="preserve">:                                                       </w:t>
            </w:r>
            <w:r>
              <w:rPr>
                <w:sz w:val="32"/>
              </w:rPr>
              <w:sym w:font="Wingdings" w:char="F072"/>
            </w:r>
            <w:r>
              <w:rPr>
                <w:sz w:val="32"/>
              </w:rPr>
              <w:t xml:space="preserve"> </w:t>
            </w:r>
            <w:r>
              <w:t xml:space="preserve">E-mail:                                            </w:t>
            </w:r>
          </w:p>
          <w:p w:rsidR="00197527" w:rsidRDefault="00197527"/>
          <w:p w:rsidR="00197527" w:rsidRDefault="00197527">
            <w:pPr>
              <w:rPr>
                <w:i/>
              </w:rPr>
            </w:pPr>
            <w:r>
              <w:rPr>
                <w:i/>
              </w:rPr>
              <w:t xml:space="preserve">Please tick above which is the best way / no. to contact you on </w:t>
            </w:r>
            <w:r>
              <w:rPr>
                <w:i/>
              </w:rPr>
              <w:sym w:font="Wingdings" w:char="F0FE"/>
            </w:r>
          </w:p>
          <w:p w:rsidR="00197527" w:rsidRDefault="00197527">
            <w:r>
              <w:t xml:space="preserve">                                 </w:t>
            </w:r>
          </w:p>
        </w:tc>
      </w:tr>
      <w:tr w:rsidR="00197527">
        <w:tc>
          <w:tcPr>
            <w:tcW w:w="10397" w:type="dxa"/>
            <w:shd w:val="clear" w:color="auto" w:fill="000000"/>
          </w:tcPr>
          <w:p w:rsidR="00197527" w:rsidRDefault="00197527">
            <w:pPr>
              <w:pStyle w:val="Heading1"/>
            </w:pPr>
            <w:r>
              <w:t>REHABILITATION OF OFFENDERS ACT 1974</w:t>
            </w:r>
          </w:p>
        </w:tc>
      </w:tr>
      <w:tr w:rsidR="00197527">
        <w:tc>
          <w:tcPr>
            <w:tcW w:w="10397" w:type="dxa"/>
          </w:tcPr>
          <w:p w:rsidR="00197527" w:rsidRDefault="00197527"/>
          <w:p w:rsidR="00197527" w:rsidRDefault="007A7D60">
            <w:r>
              <w:t xml:space="preserve">The Rehabilitation of Offenders Act 1974 requires that job applicants give details of any unspent criminal offences.    If you are unsure of rehabilitation periods, you may wish to get advice in confidence from </w:t>
            </w:r>
            <w:r w:rsidR="00614364">
              <w:t xml:space="preserve">Nacro’s helpline 0800 0181 259. </w:t>
            </w:r>
            <w:r>
              <w:t xml:space="preserve"> </w:t>
            </w:r>
          </w:p>
          <w:p w:rsidR="00197527" w:rsidRDefault="00197527">
            <w:r>
              <w:t>If you disclose a conviction, you will not necessarily be barred from employment.  We will only consider convictions that affect the nature of the job applied for.</w:t>
            </w:r>
          </w:p>
          <w:p w:rsidR="00197527" w:rsidRDefault="00197527"/>
        </w:tc>
      </w:tr>
      <w:tr w:rsidR="00197527">
        <w:tc>
          <w:tcPr>
            <w:tcW w:w="10397" w:type="dxa"/>
          </w:tcPr>
          <w:p w:rsidR="00197527" w:rsidRDefault="00197527">
            <w:r>
              <w:t xml:space="preserve">Have you any unspent criminal convictions or cautions?   </w:t>
            </w:r>
            <w:r>
              <w:rPr>
                <w:sz w:val="32"/>
              </w:rPr>
              <w:sym w:font="Wingdings" w:char="F072"/>
            </w:r>
            <w:r>
              <w:rPr>
                <w:sz w:val="32"/>
              </w:rPr>
              <w:t xml:space="preserve"> </w:t>
            </w:r>
            <w:r>
              <w:t xml:space="preserve">Yes              </w:t>
            </w:r>
            <w:r>
              <w:rPr>
                <w:sz w:val="32"/>
              </w:rPr>
              <w:sym w:font="Wingdings" w:char="F072"/>
            </w:r>
            <w:r>
              <w:rPr>
                <w:sz w:val="32"/>
              </w:rPr>
              <w:t xml:space="preserve"> </w:t>
            </w:r>
            <w:r>
              <w:t xml:space="preserve">No  </w:t>
            </w:r>
          </w:p>
          <w:p w:rsidR="00197527" w:rsidRDefault="00197527"/>
        </w:tc>
      </w:tr>
      <w:tr w:rsidR="00197527">
        <w:tc>
          <w:tcPr>
            <w:tcW w:w="10397" w:type="dxa"/>
            <w:tcBorders>
              <w:bottom w:val="single" w:sz="4" w:space="0" w:color="auto"/>
            </w:tcBorders>
          </w:tcPr>
          <w:p w:rsidR="00197527" w:rsidRDefault="00197527">
            <w:r>
              <w:t>If Yes, please give brief details</w:t>
            </w:r>
            <w:r w:rsidR="007A7D60">
              <w:t xml:space="preserve"> on the enclosed form, </w:t>
            </w:r>
            <w:r w:rsidR="007A7D60" w:rsidRPr="00016F47">
              <w:rPr>
                <w:b/>
              </w:rPr>
              <w:t>Disclosure of Conviction</w:t>
            </w:r>
            <w:r w:rsidR="007A7D60">
              <w:t xml:space="preserve">, </w:t>
            </w:r>
            <w:r w:rsidR="00016F47">
              <w:t>and return to CVA</w:t>
            </w:r>
            <w:r w:rsidR="00AB3C6F">
              <w:t xml:space="preserve"> with your completed Application Form bu</w:t>
            </w:r>
            <w:r w:rsidR="00570A3A">
              <w:t>t in a SEPA</w:t>
            </w:r>
            <w:r w:rsidR="00F20AAB">
              <w:t>RATE SEALED ENVELOPE.  The envelope should be marked ‘Disclosure’ and have your name on it.</w:t>
            </w:r>
            <w:r w:rsidR="00AB3C6F">
              <w:t xml:space="preserve"> </w:t>
            </w:r>
          </w:p>
          <w:p w:rsidR="00197527" w:rsidRDefault="00197527"/>
        </w:tc>
      </w:tr>
    </w:tbl>
    <w:p w:rsidR="00197527" w:rsidRDefault="00197527"/>
    <w:p w:rsidR="008C3883" w:rsidRDefault="008C388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8"/>
        <w:gridCol w:w="5199"/>
      </w:tblGrid>
      <w:tr w:rsidR="008C3883">
        <w:tc>
          <w:tcPr>
            <w:tcW w:w="10397" w:type="dxa"/>
            <w:gridSpan w:val="2"/>
            <w:shd w:val="clear" w:color="auto" w:fill="000000"/>
          </w:tcPr>
          <w:p w:rsidR="008C3883" w:rsidRDefault="008C3883" w:rsidP="00393EBB">
            <w:pPr>
              <w:pStyle w:val="Heading1"/>
            </w:pPr>
            <w:r>
              <w:lastRenderedPageBreak/>
              <w:t>REFERENCES</w:t>
            </w:r>
          </w:p>
        </w:tc>
      </w:tr>
      <w:tr w:rsidR="008C3883">
        <w:tc>
          <w:tcPr>
            <w:tcW w:w="10397" w:type="dxa"/>
            <w:gridSpan w:val="2"/>
          </w:tcPr>
          <w:p w:rsidR="008C3883" w:rsidRDefault="008C3883" w:rsidP="00393EBB"/>
          <w:p w:rsidR="008C3883" w:rsidRDefault="008C3883" w:rsidP="00393EBB">
            <w:r>
              <w:t xml:space="preserve">Please give details of two persons who can confirm your suitability for this position.  One should be your present or most recent employer (paid or voluntary work), or if appropriate a tutor. </w:t>
            </w:r>
            <w:r w:rsidR="002E5CD2">
              <w:t xml:space="preserve"> Referees will only be contacted once an offer of a job is made</w:t>
            </w:r>
            <w:r w:rsidR="00433D29">
              <w:t>.</w:t>
            </w:r>
          </w:p>
          <w:p w:rsidR="008C3883" w:rsidRDefault="008C3883" w:rsidP="00393EBB"/>
        </w:tc>
      </w:tr>
      <w:tr w:rsidR="008C3883">
        <w:tc>
          <w:tcPr>
            <w:tcW w:w="5198" w:type="dxa"/>
          </w:tcPr>
          <w:p w:rsidR="008C3883" w:rsidRDefault="008C3883" w:rsidP="00393EBB"/>
          <w:p w:rsidR="008C3883" w:rsidRDefault="008C3883" w:rsidP="00393EBB">
            <w:r>
              <w:t>Name:</w:t>
            </w:r>
          </w:p>
          <w:p w:rsidR="008C3883" w:rsidRDefault="008C3883" w:rsidP="00393EBB"/>
          <w:p w:rsidR="008C3883" w:rsidRDefault="008C3883" w:rsidP="00393EBB">
            <w:r>
              <w:t>Position:</w:t>
            </w:r>
          </w:p>
          <w:p w:rsidR="008C3883" w:rsidRDefault="008C3883" w:rsidP="00393EBB"/>
          <w:p w:rsidR="008C3883" w:rsidRDefault="008C3883" w:rsidP="00393EBB">
            <w:r>
              <w:t>Address:</w:t>
            </w:r>
          </w:p>
          <w:p w:rsidR="008C3883" w:rsidRDefault="008C3883" w:rsidP="00393EBB"/>
          <w:p w:rsidR="008C3883" w:rsidRDefault="008C3883" w:rsidP="00393EBB"/>
          <w:p w:rsidR="008C3883" w:rsidRDefault="008C3883" w:rsidP="00393EBB"/>
          <w:p w:rsidR="008C3883" w:rsidRDefault="008C3883" w:rsidP="00393EBB"/>
          <w:p w:rsidR="008C3883" w:rsidRDefault="008C3883" w:rsidP="00393EBB"/>
          <w:p w:rsidR="008C3883" w:rsidRDefault="008C3883" w:rsidP="00393EBB"/>
          <w:p w:rsidR="008C3883" w:rsidRDefault="008C3883" w:rsidP="00393EBB">
            <w:r>
              <w:t>Tel No:  (Home)</w:t>
            </w:r>
          </w:p>
          <w:p w:rsidR="008C3883" w:rsidRDefault="008C3883" w:rsidP="00393EBB"/>
          <w:p w:rsidR="008C3883" w:rsidRDefault="008C3883" w:rsidP="00393EBB">
            <w:pPr>
              <w:ind w:left="720" w:firstLine="180"/>
            </w:pPr>
            <w:r>
              <w:t>(Work)</w:t>
            </w:r>
          </w:p>
          <w:p w:rsidR="008C3883" w:rsidRDefault="008C3883" w:rsidP="00393EBB">
            <w:pPr>
              <w:ind w:left="720" w:firstLine="180"/>
            </w:pPr>
          </w:p>
          <w:p w:rsidR="008C3883" w:rsidRDefault="008C3883" w:rsidP="00393EBB">
            <w:r>
              <w:t>Capacity in which they know you:</w:t>
            </w:r>
          </w:p>
          <w:p w:rsidR="008C3883" w:rsidRDefault="008C3883" w:rsidP="00393EBB"/>
          <w:p w:rsidR="008C3883" w:rsidRDefault="008C3883" w:rsidP="00393EBB"/>
          <w:p w:rsidR="008C3883" w:rsidRDefault="008C3883" w:rsidP="00393EBB"/>
        </w:tc>
        <w:tc>
          <w:tcPr>
            <w:tcW w:w="5199" w:type="dxa"/>
          </w:tcPr>
          <w:p w:rsidR="008C3883" w:rsidRDefault="008C3883" w:rsidP="00393EBB"/>
          <w:p w:rsidR="008C3883" w:rsidRDefault="008C3883" w:rsidP="00393EBB">
            <w:r>
              <w:t>Name:</w:t>
            </w:r>
          </w:p>
          <w:p w:rsidR="008C3883" w:rsidRDefault="008C3883" w:rsidP="00393EBB"/>
          <w:p w:rsidR="008C3883" w:rsidRDefault="008C3883" w:rsidP="00393EBB">
            <w:r>
              <w:t>Position:</w:t>
            </w:r>
          </w:p>
          <w:p w:rsidR="008C3883" w:rsidRDefault="008C3883" w:rsidP="00393EBB"/>
          <w:p w:rsidR="008C3883" w:rsidRDefault="008C3883" w:rsidP="00393EBB">
            <w:r>
              <w:t>Address:</w:t>
            </w:r>
          </w:p>
          <w:p w:rsidR="008C3883" w:rsidRDefault="008C3883" w:rsidP="00393EBB"/>
          <w:p w:rsidR="008C3883" w:rsidRDefault="008C3883" w:rsidP="00393EBB"/>
          <w:p w:rsidR="008C3883" w:rsidRDefault="008C3883" w:rsidP="00393EBB"/>
          <w:p w:rsidR="008C3883" w:rsidRDefault="008C3883" w:rsidP="00393EBB"/>
          <w:p w:rsidR="008C3883" w:rsidRDefault="008C3883" w:rsidP="00393EBB"/>
          <w:p w:rsidR="008C3883" w:rsidRDefault="008C3883" w:rsidP="00393EBB"/>
          <w:p w:rsidR="008C3883" w:rsidRDefault="008C3883" w:rsidP="00393EBB">
            <w:r>
              <w:t>Tel No: (Home)</w:t>
            </w:r>
          </w:p>
          <w:p w:rsidR="008C3883" w:rsidRDefault="008C3883" w:rsidP="00393EBB"/>
          <w:p w:rsidR="008C3883" w:rsidRDefault="008C3883" w:rsidP="00393EBB">
            <w:pPr>
              <w:ind w:left="720" w:firstLine="112"/>
            </w:pPr>
            <w:r>
              <w:t>(Work)</w:t>
            </w:r>
          </w:p>
          <w:p w:rsidR="008C3883" w:rsidRDefault="008C3883" w:rsidP="00393EBB">
            <w:pPr>
              <w:ind w:left="720" w:firstLine="112"/>
            </w:pPr>
          </w:p>
          <w:p w:rsidR="008C3883" w:rsidRDefault="008C3883" w:rsidP="00393EBB">
            <w:r>
              <w:t>Capacity in which they know you:</w:t>
            </w:r>
          </w:p>
        </w:tc>
      </w:tr>
    </w:tbl>
    <w:p w:rsidR="008C3883" w:rsidRDefault="008C3883"/>
    <w:p w:rsidR="00197527" w:rsidRDefault="0019752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7"/>
      </w:tblGrid>
      <w:tr w:rsidR="00197527">
        <w:tc>
          <w:tcPr>
            <w:tcW w:w="10397" w:type="dxa"/>
          </w:tcPr>
          <w:p w:rsidR="00197527" w:rsidRDefault="00197527">
            <w:r>
              <w:t>When are you available to start work?</w:t>
            </w:r>
          </w:p>
          <w:p w:rsidR="00197527" w:rsidRDefault="00197527"/>
        </w:tc>
      </w:tr>
      <w:tr w:rsidR="00197527">
        <w:tc>
          <w:tcPr>
            <w:tcW w:w="10397" w:type="dxa"/>
          </w:tcPr>
          <w:p w:rsidR="00197527" w:rsidRDefault="00197527">
            <w:r>
              <w:t xml:space="preserve">Is there anything else about your circumstances that you feel we should know if we were to invite you for interview?  E.g. correspondence in large print, induction loop in the interview room etc.  </w:t>
            </w:r>
          </w:p>
          <w:p w:rsidR="00197527" w:rsidRDefault="00197527"/>
          <w:p w:rsidR="00197527" w:rsidRDefault="00197527"/>
          <w:p w:rsidR="00197527" w:rsidRDefault="00197527"/>
        </w:tc>
      </w:tr>
    </w:tbl>
    <w:p w:rsidR="00197527" w:rsidRDefault="00197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7"/>
      </w:tblGrid>
      <w:tr w:rsidR="00197527">
        <w:tc>
          <w:tcPr>
            <w:tcW w:w="10397" w:type="dxa"/>
          </w:tcPr>
          <w:p w:rsidR="00197527" w:rsidRDefault="00197527">
            <w:pPr>
              <w:rPr>
                <w:b/>
                <w:i/>
              </w:rPr>
            </w:pPr>
          </w:p>
          <w:p w:rsidR="00197527" w:rsidRDefault="00197527">
            <w:pPr>
              <w:rPr>
                <w:b/>
                <w:i/>
              </w:rPr>
            </w:pPr>
            <w:r>
              <w:rPr>
                <w:b/>
                <w:i/>
              </w:rPr>
              <w:t>I certify that the in</w:t>
            </w:r>
            <w:r w:rsidR="008E748B">
              <w:rPr>
                <w:b/>
                <w:i/>
              </w:rPr>
              <w:t>formation given on this</w:t>
            </w:r>
            <w:r>
              <w:rPr>
                <w:b/>
                <w:i/>
              </w:rPr>
              <w:t xml:space="preserve"> Application Form </w:t>
            </w:r>
            <w:r w:rsidR="008E748B">
              <w:rPr>
                <w:b/>
                <w:i/>
              </w:rPr>
              <w:t xml:space="preserve">(Section A and B) </w:t>
            </w:r>
            <w:r>
              <w:rPr>
                <w:b/>
                <w:i/>
              </w:rPr>
              <w:t>is correct to the best of my knowledge and I give consent to Croy</w:t>
            </w:r>
            <w:r w:rsidR="008E748B">
              <w:rPr>
                <w:b/>
                <w:i/>
              </w:rPr>
              <w:t>don Voluntary Action to verifying</w:t>
            </w:r>
            <w:r>
              <w:rPr>
                <w:b/>
                <w:i/>
              </w:rPr>
              <w:t xml:space="preserve"> any information provided.  I understand that Croydon Voluntary Action may terminate my employment without notice if I make a false or misleading statement.</w:t>
            </w:r>
          </w:p>
          <w:p w:rsidR="00197527" w:rsidRDefault="00197527">
            <w:pPr>
              <w:rPr>
                <w:b/>
                <w:i/>
              </w:rPr>
            </w:pPr>
          </w:p>
        </w:tc>
      </w:tr>
      <w:tr w:rsidR="00197527">
        <w:tc>
          <w:tcPr>
            <w:tcW w:w="10397" w:type="dxa"/>
          </w:tcPr>
          <w:p w:rsidR="00197527" w:rsidRDefault="00197527">
            <w:r>
              <w:t>Signed:                                                                      Date:</w:t>
            </w:r>
          </w:p>
          <w:p w:rsidR="00197527" w:rsidRDefault="00197527"/>
        </w:tc>
      </w:tr>
    </w:tbl>
    <w:p w:rsidR="00197527" w:rsidRDefault="00197527"/>
    <w:p w:rsidR="00197527" w:rsidRDefault="008E748B">
      <w:pPr>
        <w:jc w:val="center"/>
      </w:pPr>
      <w:r>
        <w:t>PLEASE NOTE THAT THIS FORM</w:t>
      </w:r>
      <w:r w:rsidR="00197527">
        <w:t xml:space="preserve">, </w:t>
      </w:r>
      <w:r w:rsidR="00197527">
        <w:rPr>
          <w:b/>
        </w:rPr>
        <w:t>SECTION A</w:t>
      </w:r>
      <w:r w:rsidR="00197527">
        <w:t xml:space="preserve">, IS NOT SEEN BY THE </w:t>
      </w:r>
    </w:p>
    <w:p w:rsidR="00197527" w:rsidRDefault="00197527">
      <w:pPr>
        <w:jc w:val="center"/>
      </w:pPr>
      <w:r>
        <w:t xml:space="preserve">SHORTLISTING PANEL </w:t>
      </w:r>
    </w:p>
    <w:p w:rsidR="00197527" w:rsidRDefault="00197527" w:rsidP="00433D29">
      <w:pPr>
        <w:rPr>
          <w:b/>
          <w:sz w:val="28"/>
        </w:rPr>
      </w:pPr>
    </w:p>
    <w:p w:rsidR="00197527" w:rsidRDefault="00197527">
      <w:pPr>
        <w:pStyle w:val="Heading2"/>
      </w:pPr>
      <w:r>
        <w:t>APPLICATION FORM – SECTION B</w:t>
      </w:r>
    </w:p>
    <w:p w:rsidR="00197527" w:rsidRDefault="00197527">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8"/>
        <w:gridCol w:w="2599"/>
        <w:gridCol w:w="2600"/>
      </w:tblGrid>
      <w:tr w:rsidR="00197527">
        <w:tc>
          <w:tcPr>
            <w:tcW w:w="5198" w:type="dxa"/>
          </w:tcPr>
          <w:p w:rsidR="00EE7EE7" w:rsidRDefault="00197527">
            <w:pPr>
              <w:rPr>
                <w:b/>
                <w:sz w:val="28"/>
              </w:rPr>
            </w:pPr>
            <w:r>
              <w:rPr>
                <w:b/>
                <w:sz w:val="28"/>
              </w:rPr>
              <w:lastRenderedPageBreak/>
              <w:t xml:space="preserve">POST TITLE: </w:t>
            </w:r>
          </w:p>
          <w:p w:rsidR="00197527" w:rsidRDefault="00197527">
            <w:pPr>
              <w:rPr>
                <w:b/>
                <w:sz w:val="28"/>
              </w:rPr>
            </w:pPr>
          </w:p>
        </w:tc>
        <w:tc>
          <w:tcPr>
            <w:tcW w:w="2599" w:type="dxa"/>
            <w:shd w:val="pct25" w:color="auto" w:fill="FFFFFF"/>
          </w:tcPr>
          <w:p w:rsidR="00197527" w:rsidRDefault="00197527">
            <w:pPr>
              <w:rPr>
                <w:sz w:val="28"/>
              </w:rPr>
            </w:pPr>
            <w:r>
              <w:rPr>
                <w:b/>
                <w:sz w:val="28"/>
              </w:rPr>
              <w:t>APPLICATION NO.</w:t>
            </w:r>
            <w:r>
              <w:rPr>
                <w:sz w:val="28"/>
              </w:rPr>
              <w:t xml:space="preserve"> </w:t>
            </w:r>
            <w:r>
              <w:rPr>
                <w:i/>
                <w:sz w:val="28"/>
              </w:rPr>
              <w:t>(office use)</w:t>
            </w:r>
          </w:p>
        </w:tc>
        <w:tc>
          <w:tcPr>
            <w:tcW w:w="2600" w:type="dxa"/>
          </w:tcPr>
          <w:p w:rsidR="00197527" w:rsidRDefault="00197527">
            <w:pPr>
              <w:rPr>
                <w:sz w:val="28"/>
              </w:rPr>
            </w:pPr>
          </w:p>
        </w:tc>
      </w:tr>
    </w:tbl>
    <w:p w:rsidR="00197527" w:rsidRDefault="00197527"/>
    <w:p w:rsidR="00197527" w:rsidRDefault="00197527">
      <w:pPr>
        <w:pStyle w:val="BodyText"/>
      </w:pPr>
      <w:r>
        <w:t xml:space="preserve">THIS </w:t>
      </w:r>
      <w:r>
        <w:rPr>
          <w:b/>
        </w:rPr>
        <w:t>SECTION B</w:t>
      </w:r>
      <w:r>
        <w:t xml:space="preserve"> OF THE APPLICATION FORM </w:t>
      </w:r>
      <w:r>
        <w:rPr>
          <w:b/>
        </w:rPr>
        <w:t>WILL</w:t>
      </w:r>
      <w:r>
        <w:t xml:space="preserve"> BE SEEN BY THE INTERVIEW PANEL AND WILL BE CONSIDERED WHEN SHORTLISTING CANDIDATES TO CALL FOR INTERVIEW.</w:t>
      </w:r>
    </w:p>
    <w:p w:rsidR="00197527" w:rsidRDefault="00197527">
      <w:pPr>
        <w:jc w:val="center"/>
        <w:rPr>
          <w:b/>
          <w:sz w:val="28"/>
        </w:rPr>
      </w:pPr>
    </w:p>
    <w:p w:rsidR="00197527" w:rsidRDefault="00197527">
      <w:pPr>
        <w:jc w:val="center"/>
        <w:outlineLvl w:val="0"/>
        <w:rPr>
          <w:b/>
          <w:sz w:val="28"/>
        </w:rPr>
      </w:pPr>
      <w:r>
        <w:rPr>
          <w:b/>
          <w:sz w:val="28"/>
        </w:rPr>
        <w:t>PLEASE COMPLETE IN BLACK INK OR TYPE</w:t>
      </w:r>
    </w:p>
    <w:p w:rsidR="00197527" w:rsidRDefault="0019752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5"/>
        <w:gridCol w:w="3465"/>
        <w:gridCol w:w="3466"/>
      </w:tblGrid>
      <w:tr w:rsidR="00197527">
        <w:tc>
          <w:tcPr>
            <w:tcW w:w="10396" w:type="dxa"/>
            <w:gridSpan w:val="3"/>
            <w:shd w:val="clear" w:color="auto" w:fill="000000"/>
          </w:tcPr>
          <w:p w:rsidR="00197527" w:rsidRDefault="00197527">
            <w:pPr>
              <w:spacing w:before="120"/>
              <w:rPr>
                <w:b/>
                <w:sz w:val="32"/>
              </w:rPr>
            </w:pPr>
            <w:r>
              <w:rPr>
                <w:b/>
                <w:sz w:val="32"/>
                <w:shd w:val="clear" w:color="auto" w:fill="000000"/>
              </w:rPr>
              <w:t>EDUCATION</w:t>
            </w:r>
          </w:p>
        </w:tc>
      </w:tr>
      <w:tr w:rsidR="00197527">
        <w:tc>
          <w:tcPr>
            <w:tcW w:w="10396" w:type="dxa"/>
            <w:gridSpan w:val="3"/>
          </w:tcPr>
          <w:p w:rsidR="00197527" w:rsidRDefault="00197527"/>
          <w:p w:rsidR="00197527" w:rsidRDefault="00197527">
            <w:r>
              <w:t>Please tell us about your education and qualifications that you feel are relevant to the post, including qualifications gained overseas.  Include courses you are currently undertaking.</w:t>
            </w:r>
          </w:p>
          <w:p w:rsidR="00197527" w:rsidRDefault="00197527"/>
        </w:tc>
      </w:tr>
      <w:tr w:rsidR="00197527">
        <w:tc>
          <w:tcPr>
            <w:tcW w:w="3465" w:type="dxa"/>
            <w:tcBorders>
              <w:bottom w:val="nil"/>
            </w:tcBorders>
          </w:tcPr>
          <w:p w:rsidR="00197527" w:rsidRDefault="00197527">
            <w:r>
              <w:t>SUBJECT</w:t>
            </w:r>
          </w:p>
        </w:tc>
        <w:tc>
          <w:tcPr>
            <w:tcW w:w="3465" w:type="dxa"/>
            <w:tcBorders>
              <w:bottom w:val="nil"/>
            </w:tcBorders>
          </w:tcPr>
          <w:p w:rsidR="00197527" w:rsidRDefault="00197527">
            <w:r>
              <w:t>QUALIFICATION / LEVEL AND DATE GAINED</w:t>
            </w:r>
          </w:p>
        </w:tc>
        <w:tc>
          <w:tcPr>
            <w:tcW w:w="3466" w:type="dxa"/>
            <w:tcBorders>
              <w:bottom w:val="nil"/>
            </w:tcBorders>
          </w:tcPr>
          <w:p w:rsidR="00197527" w:rsidRDefault="00197527">
            <w:r>
              <w:t>INSTITUTION WHERE GAINED</w:t>
            </w:r>
          </w:p>
        </w:tc>
      </w:tr>
      <w:tr w:rsidR="00197527">
        <w:tc>
          <w:tcPr>
            <w:tcW w:w="3465" w:type="dxa"/>
            <w:tcBorders>
              <w:top w:val="dotted" w:sz="4" w:space="0" w:color="auto"/>
              <w:left w:val="dotted" w:sz="4" w:space="0" w:color="auto"/>
              <w:bottom w:val="dotted" w:sz="4" w:space="0" w:color="auto"/>
              <w:right w:val="dotted" w:sz="4" w:space="0" w:color="auto"/>
            </w:tcBorders>
          </w:tcPr>
          <w:p w:rsidR="00197527" w:rsidRDefault="00197527"/>
          <w:p w:rsidR="00197527" w:rsidRDefault="00197527"/>
          <w:p w:rsidR="00197527" w:rsidRDefault="00197527"/>
        </w:tc>
        <w:tc>
          <w:tcPr>
            <w:tcW w:w="3465" w:type="dxa"/>
            <w:tcBorders>
              <w:top w:val="dotted" w:sz="4" w:space="0" w:color="auto"/>
              <w:left w:val="dotted" w:sz="4" w:space="0" w:color="auto"/>
              <w:bottom w:val="dotted" w:sz="4" w:space="0" w:color="auto"/>
              <w:right w:val="dotted" w:sz="4" w:space="0" w:color="auto"/>
            </w:tcBorders>
          </w:tcPr>
          <w:p w:rsidR="00197527" w:rsidRDefault="00197527"/>
        </w:tc>
        <w:tc>
          <w:tcPr>
            <w:tcW w:w="3466" w:type="dxa"/>
            <w:tcBorders>
              <w:top w:val="dotted" w:sz="4" w:space="0" w:color="auto"/>
              <w:left w:val="dotted" w:sz="4" w:space="0" w:color="auto"/>
              <w:bottom w:val="dotted" w:sz="4" w:space="0" w:color="auto"/>
              <w:right w:val="dotted" w:sz="4" w:space="0" w:color="auto"/>
            </w:tcBorders>
          </w:tcPr>
          <w:p w:rsidR="00197527" w:rsidRDefault="00197527"/>
        </w:tc>
      </w:tr>
      <w:tr w:rsidR="00197527">
        <w:tc>
          <w:tcPr>
            <w:tcW w:w="3465" w:type="dxa"/>
            <w:tcBorders>
              <w:top w:val="dotted" w:sz="4" w:space="0" w:color="auto"/>
              <w:left w:val="dotted" w:sz="4" w:space="0" w:color="auto"/>
              <w:bottom w:val="dotted" w:sz="4" w:space="0" w:color="auto"/>
              <w:right w:val="dotted" w:sz="4" w:space="0" w:color="auto"/>
            </w:tcBorders>
          </w:tcPr>
          <w:p w:rsidR="00197527" w:rsidRDefault="00197527"/>
          <w:p w:rsidR="00197527" w:rsidRDefault="00197527"/>
          <w:p w:rsidR="00197527" w:rsidRDefault="00197527"/>
        </w:tc>
        <w:tc>
          <w:tcPr>
            <w:tcW w:w="3465" w:type="dxa"/>
            <w:tcBorders>
              <w:top w:val="dotted" w:sz="4" w:space="0" w:color="auto"/>
              <w:left w:val="dotted" w:sz="4" w:space="0" w:color="auto"/>
              <w:bottom w:val="dotted" w:sz="4" w:space="0" w:color="auto"/>
              <w:right w:val="dotted" w:sz="4" w:space="0" w:color="auto"/>
            </w:tcBorders>
          </w:tcPr>
          <w:p w:rsidR="00197527" w:rsidRDefault="00197527"/>
        </w:tc>
        <w:tc>
          <w:tcPr>
            <w:tcW w:w="3466" w:type="dxa"/>
            <w:tcBorders>
              <w:top w:val="dotted" w:sz="4" w:space="0" w:color="auto"/>
              <w:left w:val="dotted" w:sz="4" w:space="0" w:color="auto"/>
              <w:bottom w:val="dotted" w:sz="4" w:space="0" w:color="auto"/>
              <w:right w:val="dotted" w:sz="4" w:space="0" w:color="auto"/>
            </w:tcBorders>
          </w:tcPr>
          <w:p w:rsidR="00197527" w:rsidRDefault="00197527"/>
        </w:tc>
      </w:tr>
      <w:tr w:rsidR="00197527">
        <w:tc>
          <w:tcPr>
            <w:tcW w:w="3465" w:type="dxa"/>
            <w:tcBorders>
              <w:top w:val="dotted" w:sz="4" w:space="0" w:color="auto"/>
              <w:left w:val="dotted" w:sz="4" w:space="0" w:color="auto"/>
              <w:bottom w:val="dotted" w:sz="4" w:space="0" w:color="auto"/>
              <w:right w:val="dotted" w:sz="4" w:space="0" w:color="auto"/>
            </w:tcBorders>
          </w:tcPr>
          <w:p w:rsidR="00197527" w:rsidRDefault="00197527"/>
          <w:p w:rsidR="00197527" w:rsidRDefault="00197527"/>
          <w:p w:rsidR="00197527" w:rsidRDefault="00197527"/>
        </w:tc>
        <w:tc>
          <w:tcPr>
            <w:tcW w:w="3465" w:type="dxa"/>
            <w:tcBorders>
              <w:top w:val="dotted" w:sz="4" w:space="0" w:color="auto"/>
              <w:left w:val="dotted" w:sz="4" w:space="0" w:color="auto"/>
              <w:bottom w:val="dotted" w:sz="4" w:space="0" w:color="auto"/>
              <w:right w:val="dotted" w:sz="4" w:space="0" w:color="auto"/>
            </w:tcBorders>
          </w:tcPr>
          <w:p w:rsidR="00197527" w:rsidRDefault="00197527"/>
        </w:tc>
        <w:tc>
          <w:tcPr>
            <w:tcW w:w="3466" w:type="dxa"/>
            <w:tcBorders>
              <w:top w:val="dotted" w:sz="4" w:space="0" w:color="auto"/>
              <w:left w:val="dotted" w:sz="4" w:space="0" w:color="auto"/>
              <w:bottom w:val="dotted" w:sz="4" w:space="0" w:color="auto"/>
              <w:right w:val="dotted" w:sz="4" w:space="0" w:color="auto"/>
            </w:tcBorders>
          </w:tcPr>
          <w:p w:rsidR="00197527" w:rsidRDefault="00197527"/>
        </w:tc>
      </w:tr>
      <w:tr w:rsidR="00197527">
        <w:tc>
          <w:tcPr>
            <w:tcW w:w="3465" w:type="dxa"/>
            <w:tcBorders>
              <w:top w:val="dotted" w:sz="4" w:space="0" w:color="auto"/>
              <w:left w:val="dotted" w:sz="4" w:space="0" w:color="auto"/>
              <w:bottom w:val="dotted" w:sz="4" w:space="0" w:color="auto"/>
              <w:right w:val="dotted" w:sz="4" w:space="0" w:color="auto"/>
            </w:tcBorders>
          </w:tcPr>
          <w:p w:rsidR="00197527" w:rsidRDefault="00197527"/>
          <w:p w:rsidR="00197527" w:rsidRDefault="00197527"/>
          <w:p w:rsidR="00197527" w:rsidRDefault="00197527"/>
        </w:tc>
        <w:tc>
          <w:tcPr>
            <w:tcW w:w="3465" w:type="dxa"/>
            <w:tcBorders>
              <w:top w:val="dotted" w:sz="4" w:space="0" w:color="auto"/>
              <w:left w:val="dotted" w:sz="4" w:space="0" w:color="auto"/>
              <w:bottom w:val="dotted" w:sz="4" w:space="0" w:color="auto"/>
              <w:right w:val="dotted" w:sz="4" w:space="0" w:color="auto"/>
            </w:tcBorders>
          </w:tcPr>
          <w:p w:rsidR="00197527" w:rsidRDefault="00197527"/>
        </w:tc>
        <w:tc>
          <w:tcPr>
            <w:tcW w:w="3466" w:type="dxa"/>
            <w:tcBorders>
              <w:top w:val="dotted" w:sz="4" w:space="0" w:color="auto"/>
              <w:left w:val="dotted" w:sz="4" w:space="0" w:color="auto"/>
              <w:bottom w:val="dotted" w:sz="4" w:space="0" w:color="auto"/>
              <w:right w:val="dotted" w:sz="4" w:space="0" w:color="auto"/>
            </w:tcBorders>
          </w:tcPr>
          <w:p w:rsidR="00197527" w:rsidRDefault="00197527"/>
        </w:tc>
      </w:tr>
    </w:tbl>
    <w:p w:rsidR="00197527" w:rsidRDefault="00197527"/>
    <w:p w:rsidR="00197527" w:rsidRDefault="00197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7"/>
      </w:tblGrid>
      <w:tr w:rsidR="00197527">
        <w:tc>
          <w:tcPr>
            <w:tcW w:w="10397" w:type="dxa"/>
            <w:shd w:val="clear" w:color="auto" w:fill="000000"/>
          </w:tcPr>
          <w:p w:rsidR="00197527" w:rsidRDefault="00197527">
            <w:pPr>
              <w:pStyle w:val="Heading1"/>
              <w:rPr>
                <w:shd w:val="clear" w:color="auto" w:fill="000000"/>
              </w:rPr>
            </w:pPr>
            <w:r>
              <w:rPr>
                <w:shd w:val="clear" w:color="auto" w:fill="000000"/>
              </w:rPr>
              <w:t>TRAINING AND OTHER EXPERIENCE</w:t>
            </w:r>
          </w:p>
        </w:tc>
      </w:tr>
      <w:tr w:rsidR="00197527">
        <w:tc>
          <w:tcPr>
            <w:tcW w:w="10397" w:type="dxa"/>
          </w:tcPr>
          <w:p w:rsidR="00197527" w:rsidRDefault="00197527"/>
          <w:p w:rsidR="00197527" w:rsidRDefault="00197527">
            <w:r>
              <w:t>Please give details of any other training courses that you have undertaken (with approximate dates) that did not lead to a qualification, but which you feel are relevant to this post.  This can include short courses or on-the job training.</w:t>
            </w:r>
          </w:p>
          <w:p w:rsidR="00197527" w:rsidRDefault="00197527"/>
        </w:tc>
      </w:tr>
      <w:tr w:rsidR="00197527">
        <w:tc>
          <w:tcPr>
            <w:tcW w:w="10397" w:type="dxa"/>
          </w:tcPr>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302356" w:rsidRDefault="00302356"/>
          <w:p w:rsidR="00197527" w:rsidRDefault="00197527"/>
          <w:p w:rsidR="00197527" w:rsidRDefault="00197527"/>
        </w:tc>
      </w:tr>
    </w:tbl>
    <w:p w:rsidR="00197527" w:rsidRDefault="00197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8"/>
        <w:gridCol w:w="5199"/>
      </w:tblGrid>
      <w:tr w:rsidR="00197527">
        <w:tc>
          <w:tcPr>
            <w:tcW w:w="10397" w:type="dxa"/>
            <w:gridSpan w:val="2"/>
            <w:tcBorders>
              <w:bottom w:val="single" w:sz="4" w:space="0" w:color="auto"/>
            </w:tcBorders>
            <w:shd w:val="clear" w:color="auto" w:fill="000000"/>
          </w:tcPr>
          <w:p w:rsidR="00197527" w:rsidRDefault="00197527">
            <w:r>
              <w:rPr>
                <w:b/>
                <w:sz w:val="32"/>
                <w:shd w:val="clear" w:color="auto" w:fill="000000"/>
              </w:rPr>
              <w:t xml:space="preserve">EMPLOYMENT </w:t>
            </w:r>
          </w:p>
        </w:tc>
      </w:tr>
      <w:tr w:rsidR="00302356">
        <w:tc>
          <w:tcPr>
            <w:tcW w:w="10397" w:type="dxa"/>
            <w:gridSpan w:val="2"/>
            <w:shd w:val="clear" w:color="auto" w:fill="auto"/>
          </w:tcPr>
          <w:p w:rsidR="00302356" w:rsidRDefault="00302356">
            <w:r>
              <w:t xml:space="preserve">Please list your recent work history starting with your current / latest </w:t>
            </w:r>
            <w:r w:rsidR="00033072">
              <w:t xml:space="preserve">job.  Please make extra </w:t>
            </w:r>
            <w:r w:rsidR="00033072">
              <w:lastRenderedPageBreak/>
              <w:t>copies of this page if necessary.</w:t>
            </w:r>
          </w:p>
          <w:p w:rsidR="00033072" w:rsidRDefault="00033072"/>
        </w:tc>
      </w:tr>
      <w:tr w:rsidR="00197527">
        <w:tc>
          <w:tcPr>
            <w:tcW w:w="5198" w:type="dxa"/>
            <w:shd w:val="clear" w:color="auto" w:fill="auto"/>
          </w:tcPr>
          <w:p w:rsidR="00197527" w:rsidRDefault="00197527"/>
          <w:p w:rsidR="00197527" w:rsidRDefault="00197527">
            <w:r>
              <w:t xml:space="preserve">FROM:                                   </w:t>
            </w:r>
          </w:p>
          <w:p w:rsidR="00197527" w:rsidRDefault="00197527"/>
          <w:p w:rsidR="00197527" w:rsidRDefault="00197527">
            <w:r>
              <w:t>TO:</w:t>
            </w:r>
          </w:p>
          <w:p w:rsidR="00197527" w:rsidRDefault="00197527"/>
        </w:tc>
        <w:tc>
          <w:tcPr>
            <w:tcW w:w="5199" w:type="dxa"/>
            <w:shd w:val="clear" w:color="auto" w:fill="auto"/>
          </w:tcPr>
          <w:p w:rsidR="00197527" w:rsidRDefault="00197527">
            <w:r>
              <w:t>Name and Address of Employer:</w:t>
            </w:r>
          </w:p>
          <w:p w:rsidR="00197527" w:rsidRDefault="00197527"/>
          <w:p w:rsidR="00197527" w:rsidRDefault="00197527"/>
          <w:p w:rsidR="00197527" w:rsidRDefault="00197527"/>
        </w:tc>
      </w:tr>
      <w:tr w:rsidR="00197527">
        <w:tc>
          <w:tcPr>
            <w:tcW w:w="10397" w:type="dxa"/>
            <w:gridSpan w:val="2"/>
            <w:shd w:val="clear" w:color="auto" w:fill="auto"/>
          </w:tcPr>
          <w:p w:rsidR="00197527" w:rsidRDefault="00197527">
            <w:r>
              <w:t>Position held and summary of main responsibilities:</w:t>
            </w:r>
          </w:p>
          <w:p w:rsidR="00197527" w:rsidRDefault="00197527"/>
          <w:p w:rsidR="00197527" w:rsidRDefault="00197527"/>
          <w:p w:rsidR="00197527" w:rsidRDefault="00197527"/>
          <w:p w:rsidR="00197527" w:rsidRDefault="00197527"/>
          <w:p w:rsidR="00197527" w:rsidRDefault="00197527"/>
          <w:p w:rsidR="00197527" w:rsidRDefault="00197527"/>
        </w:tc>
      </w:tr>
      <w:tr w:rsidR="00197527">
        <w:tc>
          <w:tcPr>
            <w:tcW w:w="10397" w:type="dxa"/>
            <w:gridSpan w:val="2"/>
            <w:shd w:val="clear" w:color="auto" w:fill="auto"/>
          </w:tcPr>
          <w:p w:rsidR="00197527" w:rsidRDefault="00197527">
            <w:r>
              <w:t>Reason for leaving:</w:t>
            </w:r>
          </w:p>
          <w:p w:rsidR="00197527" w:rsidRDefault="00197527"/>
        </w:tc>
      </w:tr>
      <w:tr w:rsidR="00197527">
        <w:tc>
          <w:tcPr>
            <w:tcW w:w="5198" w:type="dxa"/>
            <w:shd w:val="clear" w:color="auto" w:fill="auto"/>
          </w:tcPr>
          <w:p w:rsidR="00197527" w:rsidRDefault="00197527"/>
          <w:p w:rsidR="00197527" w:rsidRDefault="00197527">
            <w:r>
              <w:t xml:space="preserve">FROM:   </w:t>
            </w:r>
          </w:p>
          <w:p w:rsidR="00197527" w:rsidRDefault="00197527">
            <w:r>
              <w:t xml:space="preserve">                                </w:t>
            </w:r>
          </w:p>
          <w:p w:rsidR="00197527" w:rsidRDefault="00197527">
            <w:r>
              <w:t>TO:</w:t>
            </w:r>
          </w:p>
          <w:p w:rsidR="00197527" w:rsidRDefault="00197527"/>
        </w:tc>
        <w:tc>
          <w:tcPr>
            <w:tcW w:w="5199" w:type="dxa"/>
            <w:shd w:val="clear" w:color="auto" w:fill="auto"/>
          </w:tcPr>
          <w:p w:rsidR="00197527" w:rsidRDefault="00197527">
            <w:r>
              <w:t>Name and Address of Employer:</w:t>
            </w:r>
          </w:p>
        </w:tc>
      </w:tr>
      <w:tr w:rsidR="00197527">
        <w:tc>
          <w:tcPr>
            <w:tcW w:w="10397" w:type="dxa"/>
            <w:gridSpan w:val="2"/>
            <w:shd w:val="clear" w:color="auto" w:fill="auto"/>
          </w:tcPr>
          <w:p w:rsidR="00197527" w:rsidRDefault="00197527">
            <w:r>
              <w:t>Position held and summary of main responsibilities:</w:t>
            </w:r>
          </w:p>
          <w:p w:rsidR="00197527" w:rsidRDefault="00197527"/>
          <w:p w:rsidR="00197527" w:rsidRDefault="00197527"/>
          <w:p w:rsidR="00197527" w:rsidRDefault="00197527"/>
          <w:p w:rsidR="00197527" w:rsidRDefault="00197527"/>
          <w:p w:rsidR="00197527" w:rsidRDefault="00197527"/>
          <w:p w:rsidR="00197527" w:rsidRDefault="00197527"/>
        </w:tc>
      </w:tr>
      <w:tr w:rsidR="00197527">
        <w:tc>
          <w:tcPr>
            <w:tcW w:w="10397" w:type="dxa"/>
            <w:gridSpan w:val="2"/>
            <w:shd w:val="clear" w:color="auto" w:fill="auto"/>
          </w:tcPr>
          <w:p w:rsidR="00197527" w:rsidRDefault="00197527">
            <w:r>
              <w:t>Reason for leaving:</w:t>
            </w:r>
          </w:p>
          <w:p w:rsidR="00197527" w:rsidRDefault="00197527"/>
        </w:tc>
      </w:tr>
      <w:tr w:rsidR="00197527">
        <w:tc>
          <w:tcPr>
            <w:tcW w:w="5198" w:type="dxa"/>
            <w:shd w:val="clear" w:color="auto" w:fill="auto"/>
          </w:tcPr>
          <w:p w:rsidR="00197527" w:rsidRDefault="00197527"/>
          <w:p w:rsidR="00197527" w:rsidRDefault="00197527">
            <w:r>
              <w:t xml:space="preserve">FROM:   </w:t>
            </w:r>
          </w:p>
          <w:p w:rsidR="00197527" w:rsidRDefault="00197527">
            <w:r>
              <w:t xml:space="preserve">                                </w:t>
            </w:r>
          </w:p>
          <w:p w:rsidR="00197527" w:rsidRDefault="00197527">
            <w:r>
              <w:t>TO:</w:t>
            </w:r>
          </w:p>
          <w:p w:rsidR="00197527" w:rsidRDefault="00197527"/>
        </w:tc>
        <w:tc>
          <w:tcPr>
            <w:tcW w:w="5199" w:type="dxa"/>
            <w:shd w:val="clear" w:color="auto" w:fill="auto"/>
          </w:tcPr>
          <w:p w:rsidR="00197527" w:rsidRDefault="00197527">
            <w:r>
              <w:t>Name and Address of Employer:</w:t>
            </w:r>
          </w:p>
        </w:tc>
      </w:tr>
      <w:tr w:rsidR="00197527">
        <w:tc>
          <w:tcPr>
            <w:tcW w:w="10397" w:type="dxa"/>
            <w:gridSpan w:val="2"/>
            <w:shd w:val="clear" w:color="auto" w:fill="auto"/>
          </w:tcPr>
          <w:p w:rsidR="00197527" w:rsidRDefault="00197527">
            <w:r>
              <w:t>Position held and summary of main responsibilities:</w:t>
            </w:r>
          </w:p>
          <w:p w:rsidR="00197527" w:rsidRDefault="00197527"/>
          <w:p w:rsidR="00197527" w:rsidRDefault="00197527"/>
          <w:p w:rsidR="00197527" w:rsidRDefault="00197527"/>
          <w:p w:rsidR="00197527" w:rsidRDefault="00197527"/>
          <w:p w:rsidR="00197527" w:rsidRDefault="00197527"/>
          <w:p w:rsidR="00197527" w:rsidRDefault="00197527"/>
        </w:tc>
      </w:tr>
      <w:tr w:rsidR="00197527">
        <w:tc>
          <w:tcPr>
            <w:tcW w:w="10397" w:type="dxa"/>
            <w:gridSpan w:val="2"/>
            <w:shd w:val="clear" w:color="auto" w:fill="auto"/>
          </w:tcPr>
          <w:p w:rsidR="00197527" w:rsidRDefault="00197527">
            <w:r>
              <w:t>Reason for leaving:</w:t>
            </w:r>
          </w:p>
          <w:p w:rsidR="00197527" w:rsidRDefault="00197527"/>
        </w:tc>
      </w:tr>
      <w:tr w:rsidR="00197527">
        <w:tc>
          <w:tcPr>
            <w:tcW w:w="5198" w:type="dxa"/>
            <w:shd w:val="clear" w:color="auto" w:fill="auto"/>
          </w:tcPr>
          <w:p w:rsidR="00197527" w:rsidRDefault="00197527"/>
          <w:p w:rsidR="00197527" w:rsidRDefault="00197527">
            <w:r>
              <w:t xml:space="preserve">FROM:   </w:t>
            </w:r>
          </w:p>
          <w:p w:rsidR="00197527" w:rsidRDefault="00197527">
            <w:r>
              <w:t xml:space="preserve">                                </w:t>
            </w:r>
          </w:p>
          <w:p w:rsidR="00197527" w:rsidRDefault="00197527">
            <w:r>
              <w:t>TO:</w:t>
            </w:r>
          </w:p>
          <w:p w:rsidR="00197527" w:rsidRDefault="00197527"/>
        </w:tc>
        <w:tc>
          <w:tcPr>
            <w:tcW w:w="5199" w:type="dxa"/>
            <w:shd w:val="clear" w:color="auto" w:fill="auto"/>
          </w:tcPr>
          <w:p w:rsidR="00197527" w:rsidRDefault="00197527">
            <w:r>
              <w:t>Name and Address of Employer:</w:t>
            </w:r>
          </w:p>
        </w:tc>
      </w:tr>
      <w:tr w:rsidR="00197527">
        <w:tc>
          <w:tcPr>
            <w:tcW w:w="10397" w:type="dxa"/>
            <w:gridSpan w:val="2"/>
            <w:shd w:val="clear" w:color="auto" w:fill="auto"/>
          </w:tcPr>
          <w:p w:rsidR="00197527" w:rsidRDefault="00197527">
            <w:r>
              <w:t>Position held and summary of main responsibilities:</w:t>
            </w:r>
          </w:p>
          <w:p w:rsidR="00197527" w:rsidRDefault="00197527">
            <w:pPr>
              <w:pStyle w:val="Header"/>
              <w:tabs>
                <w:tab w:val="clear" w:pos="4153"/>
                <w:tab w:val="clear" w:pos="8306"/>
              </w:tabs>
            </w:pPr>
          </w:p>
          <w:p w:rsidR="00197527" w:rsidRDefault="00197527"/>
          <w:p w:rsidR="00197527" w:rsidRDefault="00197527">
            <w:pPr>
              <w:pStyle w:val="Header"/>
              <w:tabs>
                <w:tab w:val="clear" w:pos="4153"/>
                <w:tab w:val="clear" w:pos="8306"/>
              </w:tabs>
            </w:pPr>
          </w:p>
          <w:p w:rsidR="00197527" w:rsidRDefault="00197527"/>
          <w:p w:rsidR="00197527" w:rsidRDefault="00197527"/>
          <w:p w:rsidR="00197527" w:rsidRDefault="00197527"/>
        </w:tc>
      </w:tr>
      <w:tr w:rsidR="00197527">
        <w:tc>
          <w:tcPr>
            <w:tcW w:w="10397" w:type="dxa"/>
            <w:gridSpan w:val="2"/>
            <w:shd w:val="clear" w:color="auto" w:fill="auto"/>
          </w:tcPr>
          <w:p w:rsidR="00197527" w:rsidRDefault="00197527">
            <w:r>
              <w:lastRenderedPageBreak/>
              <w:t>Reason for leaving:</w:t>
            </w:r>
          </w:p>
          <w:p w:rsidR="00197527" w:rsidRDefault="00197527"/>
        </w:tc>
      </w:tr>
      <w:tr w:rsidR="00614364">
        <w:tc>
          <w:tcPr>
            <w:tcW w:w="10397" w:type="dxa"/>
            <w:gridSpan w:val="2"/>
            <w:tcBorders>
              <w:bottom w:val="single" w:sz="4" w:space="0" w:color="auto"/>
            </w:tcBorders>
            <w:shd w:val="clear" w:color="auto" w:fill="auto"/>
          </w:tcPr>
          <w:p w:rsidR="00614364" w:rsidRDefault="00614364"/>
        </w:tc>
      </w:tr>
      <w:tr w:rsidR="00197527">
        <w:tc>
          <w:tcPr>
            <w:tcW w:w="10397" w:type="dxa"/>
            <w:gridSpan w:val="2"/>
            <w:shd w:val="clear" w:color="auto" w:fill="000000"/>
          </w:tcPr>
          <w:p w:rsidR="00197527" w:rsidRDefault="00197527">
            <w:pPr>
              <w:rPr>
                <w:b/>
                <w:sz w:val="32"/>
              </w:rPr>
            </w:pPr>
            <w:r>
              <w:rPr>
                <w:b/>
                <w:sz w:val="32"/>
              </w:rPr>
              <w:t>PERSONAL STATEMENT</w:t>
            </w:r>
          </w:p>
        </w:tc>
      </w:tr>
      <w:tr w:rsidR="00197527">
        <w:tc>
          <w:tcPr>
            <w:tcW w:w="10397" w:type="dxa"/>
            <w:gridSpan w:val="2"/>
            <w:shd w:val="clear" w:color="auto" w:fill="auto"/>
          </w:tcPr>
          <w:p w:rsidR="00197527" w:rsidRDefault="00197527"/>
          <w:p w:rsidR="00197527" w:rsidRDefault="00197527">
            <w:r>
              <w:t xml:space="preserve">Please tell us why you are applying for this post and what skills, experience and knowledge you have to do the job.  Please refer to the Job Description and in particularly the </w:t>
            </w:r>
            <w:r>
              <w:rPr>
                <w:b/>
              </w:rPr>
              <w:t>PERSON SPECIFICATION</w:t>
            </w:r>
            <w:r w:rsidR="008E748B">
              <w:t xml:space="preserve"> that is relevant</w:t>
            </w:r>
            <w:r>
              <w:t xml:space="preserve"> to this post.  Whether you are shortlisted for interview or not will depend on how closely you meet the requirements in the Person Specification. </w:t>
            </w:r>
          </w:p>
          <w:p w:rsidR="00197527" w:rsidRDefault="00197527"/>
          <w:p w:rsidR="00197527" w:rsidRDefault="00197527">
            <w:r>
              <w:t>Please continue on additional sheets as necessary, but do not write you</w:t>
            </w:r>
            <w:r w:rsidR="008E748B">
              <w:t>r</w:t>
            </w:r>
            <w:r>
              <w:t xml:space="preserve"> name on any continuation sheets. </w:t>
            </w:r>
          </w:p>
        </w:tc>
      </w:tr>
      <w:tr w:rsidR="00197527">
        <w:tc>
          <w:tcPr>
            <w:tcW w:w="10397" w:type="dxa"/>
            <w:gridSpan w:val="2"/>
            <w:shd w:val="clear" w:color="auto" w:fill="auto"/>
          </w:tcPr>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197527" w:rsidRDefault="00197527"/>
          <w:p w:rsidR="00644158" w:rsidRDefault="00644158"/>
          <w:p w:rsidR="00614364" w:rsidRDefault="00FE009D">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5866765</wp:posOffset>
                      </wp:positionH>
                      <wp:positionV relativeFrom="paragraph">
                        <wp:posOffset>159385</wp:posOffset>
                      </wp:positionV>
                      <wp:extent cx="534670" cy="304800"/>
                      <wp:effectExtent l="13335" t="12700" r="1397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304800"/>
                              </a:xfrm>
                              <a:prstGeom prst="rect">
                                <a:avLst/>
                              </a:prstGeom>
                              <a:solidFill>
                                <a:srgbClr val="FFFFFF"/>
                              </a:solidFill>
                              <a:ln w="9525">
                                <a:solidFill>
                                  <a:srgbClr val="000000"/>
                                </a:solidFill>
                                <a:miter lim="800000"/>
                                <a:headEnd/>
                                <a:tailEnd/>
                              </a:ln>
                            </wps:spPr>
                            <wps:txbx>
                              <w:txbxContent>
                                <w:p w:rsidR="006C3FEE" w:rsidRDefault="006C3F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61.95pt;margin-top:12.55pt;width:42.1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">
                      <v:textbox>
                        <w:txbxContent>
                          <w:p w:rsidR="006C3FEE" w:rsidRDefault="006C3FEE"/>
                        </w:txbxContent>
                      </v:textbox>
                    </v:shape>
                  </w:pict>
                </mc:Fallback>
              </mc:AlternateContent>
            </w:r>
          </w:p>
          <w:p w:rsidR="00197527" w:rsidRDefault="00197527"/>
          <w:p w:rsidR="00197527" w:rsidRDefault="00197527">
            <w:pPr>
              <w:jc w:val="center"/>
            </w:pPr>
            <w:r>
              <w:t xml:space="preserve">                                                                                 No. of additional sheets   </w:t>
            </w:r>
          </w:p>
        </w:tc>
      </w:tr>
    </w:tbl>
    <w:p w:rsidR="00197527" w:rsidRDefault="00197527">
      <w:pPr>
        <w:outlineLvl w:val="0"/>
        <w:sectPr w:rsidR="00197527">
          <w:footerReference w:type="default" r:id="rId11"/>
          <w:type w:val="continuous"/>
          <w:pgSz w:w="11909" w:h="16834" w:code="9"/>
          <w:pgMar w:top="1151" w:right="862" w:bottom="1151" w:left="862" w:header="720" w:footer="720" w:gutter="0"/>
          <w:pgNumType w:start="1"/>
          <w:cols w:space="720"/>
        </w:sectPr>
      </w:pPr>
    </w:p>
    <w:p w:rsidR="00197527" w:rsidRDefault="00197527" w:rsidP="00644158">
      <w:pPr>
        <w:outlineLvl w:val="0"/>
      </w:pPr>
    </w:p>
    <w:sectPr w:rsidR="00197527">
      <w:headerReference w:type="default" r:id="rId12"/>
      <w:footerReference w:type="default" r:id="rId13"/>
      <w:pgSz w:w="11909" w:h="16834" w:code="9"/>
      <w:pgMar w:top="1151" w:right="862" w:bottom="1151" w:left="862" w:header="720" w:footer="720" w:gutter="0"/>
      <w:pgNumType w:start="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333" w:rsidRDefault="00E86333">
      <w:r>
        <w:separator/>
      </w:r>
    </w:p>
  </w:endnote>
  <w:endnote w:type="continuationSeparator" w:id="0">
    <w:p w:rsidR="00E86333" w:rsidRDefault="00E8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EE" w:rsidRDefault="006C3FEE">
    <w:pPr>
      <w:pStyle w:val="Footer"/>
      <w:tabs>
        <w:tab w:val="clear" w:pos="4153"/>
        <w:tab w:val="clear" w:pos="8306"/>
        <w:tab w:val="center" w:pos="5040"/>
        <w:tab w:val="right" w:pos="1017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FE009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E009D">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58" w:rsidRPr="00644158" w:rsidRDefault="00644158" w:rsidP="006441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333" w:rsidRDefault="00E86333">
      <w:r>
        <w:separator/>
      </w:r>
    </w:p>
  </w:footnote>
  <w:footnote w:type="continuationSeparator" w:id="0">
    <w:p w:rsidR="00E86333" w:rsidRDefault="00E863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58" w:rsidRDefault="006441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05748"/>
    <w:multiLevelType w:val="hybridMultilevel"/>
    <w:tmpl w:val="6382E66E"/>
    <w:lvl w:ilvl="0" w:tplc="8A4C01F8">
      <w:start w:val="1"/>
      <w:numFmt w:val="bullet"/>
      <w:lvlText w:val=""/>
      <w:lvlJc w:val="left"/>
      <w:pPr>
        <w:tabs>
          <w:tab w:val="num" w:pos="720"/>
        </w:tabs>
        <w:ind w:left="720" w:hanging="360"/>
      </w:pPr>
      <w:rPr>
        <w:rFonts w:ascii="Symbol" w:hAnsi="Symbol" w:hint="default"/>
      </w:rPr>
    </w:lvl>
    <w:lvl w:ilvl="1" w:tplc="EF1A4D9E" w:tentative="1">
      <w:start w:val="1"/>
      <w:numFmt w:val="bullet"/>
      <w:lvlText w:val="o"/>
      <w:lvlJc w:val="left"/>
      <w:pPr>
        <w:tabs>
          <w:tab w:val="num" w:pos="1440"/>
        </w:tabs>
        <w:ind w:left="1440" w:hanging="360"/>
      </w:pPr>
      <w:rPr>
        <w:rFonts w:ascii="Courier New" w:hAnsi="Courier New" w:cs="Tahoma" w:hint="default"/>
      </w:rPr>
    </w:lvl>
    <w:lvl w:ilvl="2" w:tplc="07EE8BB2" w:tentative="1">
      <w:start w:val="1"/>
      <w:numFmt w:val="bullet"/>
      <w:lvlText w:val=""/>
      <w:lvlJc w:val="left"/>
      <w:pPr>
        <w:tabs>
          <w:tab w:val="num" w:pos="2160"/>
        </w:tabs>
        <w:ind w:left="2160" w:hanging="360"/>
      </w:pPr>
      <w:rPr>
        <w:rFonts w:ascii="Wingdings" w:hAnsi="Wingdings" w:hint="default"/>
      </w:rPr>
    </w:lvl>
    <w:lvl w:ilvl="3" w:tplc="C7F21ED0" w:tentative="1">
      <w:start w:val="1"/>
      <w:numFmt w:val="bullet"/>
      <w:lvlText w:val=""/>
      <w:lvlJc w:val="left"/>
      <w:pPr>
        <w:tabs>
          <w:tab w:val="num" w:pos="2880"/>
        </w:tabs>
        <w:ind w:left="2880" w:hanging="360"/>
      </w:pPr>
      <w:rPr>
        <w:rFonts w:ascii="Symbol" w:hAnsi="Symbol" w:hint="default"/>
      </w:rPr>
    </w:lvl>
    <w:lvl w:ilvl="4" w:tplc="5EAEC5FC" w:tentative="1">
      <w:start w:val="1"/>
      <w:numFmt w:val="bullet"/>
      <w:lvlText w:val="o"/>
      <w:lvlJc w:val="left"/>
      <w:pPr>
        <w:tabs>
          <w:tab w:val="num" w:pos="3600"/>
        </w:tabs>
        <w:ind w:left="3600" w:hanging="360"/>
      </w:pPr>
      <w:rPr>
        <w:rFonts w:ascii="Courier New" w:hAnsi="Courier New" w:cs="Tahoma" w:hint="default"/>
      </w:rPr>
    </w:lvl>
    <w:lvl w:ilvl="5" w:tplc="07C21EDE" w:tentative="1">
      <w:start w:val="1"/>
      <w:numFmt w:val="bullet"/>
      <w:lvlText w:val=""/>
      <w:lvlJc w:val="left"/>
      <w:pPr>
        <w:tabs>
          <w:tab w:val="num" w:pos="4320"/>
        </w:tabs>
        <w:ind w:left="4320" w:hanging="360"/>
      </w:pPr>
      <w:rPr>
        <w:rFonts w:ascii="Wingdings" w:hAnsi="Wingdings" w:hint="default"/>
      </w:rPr>
    </w:lvl>
    <w:lvl w:ilvl="6" w:tplc="7A14C0FE" w:tentative="1">
      <w:start w:val="1"/>
      <w:numFmt w:val="bullet"/>
      <w:lvlText w:val=""/>
      <w:lvlJc w:val="left"/>
      <w:pPr>
        <w:tabs>
          <w:tab w:val="num" w:pos="5040"/>
        </w:tabs>
        <w:ind w:left="5040" w:hanging="360"/>
      </w:pPr>
      <w:rPr>
        <w:rFonts w:ascii="Symbol" w:hAnsi="Symbol" w:hint="default"/>
      </w:rPr>
    </w:lvl>
    <w:lvl w:ilvl="7" w:tplc="4AA05FCA" w:tentative="1">
      <w:start w:val="1"/>
      <w:numFmt w:val="bullet"/>
      <w:lvlText w:val="o"/>
      <w:lvlJc w:val="left"/>
      <w:pPr>
        <w:tabs>
          <w:tab w:val="num" w:pos="5760"/>
        </w:tabs>
        <w:ind w:left="5760" w:hanging="360"/>
      </w:pPr>
      <w:rPr>
        <w:rFonts w:ascii="Courier New" w:hAnsi="Courier New" w:cs="Tahoma" w:hint="default"/>
      </w:rPr>
    </w:lvl>
    <w:lvl w:ilvl="8" w:tplc="2A706C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4F48BE"/>
    <w:multiLevelType w:val="hybridMultilevel"/>
    <w:tmpl w:val="B9AEE23C"/>
    <w:lvl w:ilvl="0" w:tplc="AC4A03CA">
      <w:start w:val="1"/>
      <w:numFmt w:val="bullet"/>
      <w:lvlText w:val=""/>
      <w:lvlJc w:val="left"/>
      <w:pPr>
        <w:tabs>
          <w:tab w:val="num" w:pos="720"/>
        </w:tabs>
        <w:ind w:left="720" w:hanging="360"/>
      </w:pPr>
      <w:rPr>
        <w:rFonts w:ascii="Symbol" w:hAnsi="Symbol" w:hint="default"/>
      </w:rPr>
    </w:lvl>
    <w:lvl w:ilvl="1" w:tplc="A99A10F0" w:tentative="1">
      <w:start w:val="1"/>
      <w:numFmt w:val="bullet"/>
      <w:lvlText w:val="o"/>
      <w:lvlJc w:val="left"/>
      <w:pPr>
        <w:tabs>
          <w:tab w:val="num" w:pos="1440"/>
        </w:tabs>
        <w:ind w:left="1440" w:hanging="360"/>
      </w:pPr>
      <w:rPr>
        <w:rFonts w:ascii="Courier New" w:hAnsi="Courier New" w:cs="Tahoma" w:hint="default"/>
      </w:rPr>
    </w:lvl>
    <w:lvl w:ilvl="2" w:tplc="28AEF812" w:tentative="1">
      <w:start w:val="1"/>
      <w:numFmt w:val="bullet"/>
      <w:lvlText w:val=""/>
      <w:lvlJc w:val="left"/>
      <w:pPr>
        <w:tabs>
          <w:tab w:val="num" w:pos="2160"/>
        </w:tabs>
        <w:ind w:left="2160" w:hanging="360"/>
      </w:pPr>
      <w:rPr>
        <w:rFonts w:ascii="Wingdings" w:hAnsi="Wingdings" w:hint="default"/>
      </w:rPr>
    </w:lvl>
    <w:lvl w:ilvl="3" w:tplc="655C01CA" w:tentative="1">
      <w:start w:val="1"/>
      <w:numFmt w:val="bullet"/>
      <w:lvlText w:val=""/>
      <w:lvlJc w:val="left"/>
      <w:pPr>
        <w:tabs>
          <w:tab w:val="num" w:pos="2880"/>
        </w:tabs>
        <w:ind w:left="2880" w:hanging="360"/>
      </w:pPr>
      <w:rPr>
        <w:rFonts w:ascii="Symbol" w:hAnsi="Symbol" w:hint="default"/>
      </w:rPr>
    </w:lvl>
    <w:lvl w:ilvl="4" w:tplc="1248B154" w:tentative="1">
      <w:start w:val="1"/>
      <w:numFmt w:val="bullet"/>
      <w:lvlText w:val="o"/>
      <w:lvlJc w:val="left"/>
      <w:pPr>
        <w:tabs>
          <w:tab w:val="num" w:pos="3600"/>
        </w:tabs>
        <w:ind w:left="3600" w:hanging="360"/>
      </w:pPr>
      <w:rPr>
        <w:rFonts w:ascii="Courier New" w:hAnsi="Courier New" w:cs="Tahoma" w:hint="default"/>
      </w:rPr>
    </w:lvl>
    <w:lvl w:ilvl="5" w:tplc="88827632" w:tentative="1">
      <w:start w:val="1"/>
      <w:numFmt w:val="bullet"/>
      <w:lvlText w:val=""/>
      <w:lvlJc w:val="left"/>
      <w:pPr>
        <w:tabs>
          <w:tab w:val="num" w:pos="4320"/>
        </w:tabs>
        <w:ind w:left="4320" w:hanging="360"/>
      </w:pPr>
      <w:rPr>
        <w:rFonts w:ascii="Wingdings" w:hAnsi="Wingdings" w:hint="default"/>
      </w:rPr>
    </w:lvl>
    <w:lvl w:ilvl="6" w:tplc="003E9C0C" w:tentative="1">
      <w:start w:val="1"/>
      <w:numFmt w:val="bullet"/>
      <w:lvlText w:val=""/>
      <w:lvlJc w:val="left"/>
      <w:pPr>
        <w:tabs>
          <w:tab w:val="num" w:pos="5040"/>
        </w:tabs>
        <w:ind w:left="5040" w:hanging="360"/>
      </w:pPr>
      <w:rPr>
        <w:rFonts w:ascii="Symbol" w:hAnsi="Symbol" w:hint="default"/>
      </w:rPr>
    </w:lvl>
    <w:lvl w:ilvl="7" w:tplc="1A9E93BC" w:tentative="1">
      <w:start w:val="1"/>
      <w:numFmt w:val="bullet"/>
      <w:lvlText w:val="o"/>
      <w:lvlJc w:val="left"/>
      <w:pPr>
        <w:tabs>
          <w:tab w:val="num" w:pos="5760"/>
        </w:tabs>
        <w:ind w:left="5760" w:hanging="360"/>
      </w:pPr>
      <w:rPr>
        <w:rFonts w:ascii="Courier New" w:hAnsi="Courier New" w:cs="Tahoma" w:hint="default"/>
      </w:rPr>
    </w:lvl>
    <w:lvl w:ilvl="8" w:tplc="F6A4BC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652BE4"/>
    <w:multiLevelType w:val="hybridMultilevel"/>
    <w:tmpl w:val="1098FEAE"/>
    <w:lvl w:ilvl="0" w:tplc="DF5EA84E">
      <w:start w:val="1"/>
      <w:numFmt w:val="bullet"/>
      <w:lvlText w:val=""/>
      <w:lvlJc w:val="left"/>
      <w:pPr>
        <w:tabs>
          <w:tab w:val="num" w:pos="720"/>
        </w:tabs>
        <w:ind w:left="720" w:hanging="360"/>
      </w:pPr>
      <w:rPr>
        <w:rFonts w:ascii="Symbol" w:hAnsi="Symbol" w:hint="default"/>
      </w:rPr>
    </w:lvl>
    <w:lvl w:ilvl="1" w:tplc="31469C6E" w:tentative="1">
      <w:start w:val="1"/>
      <w:numFmt w:val="bullet"/>
      <w:lvlText w:val="o"/>
      <w:lvlJc w:val="left"/>
      <w:pPr>
        <w:tabs>
          <w:tab w:val="num" w:pos="1440"/>
        </w:tabs>
        <w:ind w:left="1440" w:hanging="360"/>
      </w:pPr>
      <w:rPr>
        <w:rFonts w:ascii="Courier New" w:hAnsi="Courier New" w:cs="Tahoma" w:hint="default"/>
      </w:rPr>
    </w:lvl>
    <w:lvl w:ilvl="2" w:tplc="B2166AE0" w:tentative="1">
      <w:start w:val="1"/>
      <w:numFmt w:val="bullet"/>
      <w:lvlText w:val=""/>
      <w:lvlJc w:val="left"/>
      <w:pPr>
        <w:tabs>
          <w:tab w:val="num" w:pos="2160"/>
        </w:tabs>
        <w:ind w:left="2160" w:hanging="360"/>
      </w:pPr>
      <w:rPr>
        <w:rFonts w:ascii="Wingdings" w:hAnsi="Wingdings" w:hint="default"/>
      </w:rPr>
    </w:lvl>
    <w:lvl w:ilvl="3" w:tplc="8C4846A2" w:tentative="1">
      <w:start w:val="1"/>
      <w:numFmt w:val="bullet"/>
      <w:lvlText w:val=""/>
      <w:lvlJc w:val="left"/>
      <w:pPr>
        <w:tabs>
          <w:tab w:val="num" w:pos="2880"/>
        </w:tabs>
        <w:ind w:left="2880" w:hanging="360"/>
      </w:pPr>
      <w:rPr>
        <w:rFonts w:ascii="Symbol" w:hAnsi="Symbol" w:hint="default"/>
      </w:rPr>
    </w:lvl>
    <w:lvl w:ilvl="4" w:tplc="2342E98C" w:tentative="1">
      <w:start w:val="1"/>
      <w:numFmt w:val="bullet"/>
      <w:lvlText w:val="o"/>
      <w:lvlJc w:val="left"/>
      <w:pPr>
        <w:tabs>
          <w:tab w:val="num" w:pos="3600"/>
        </w:tabs>
        <w:ind w:left="3600" w:hanging="360"/>
      </w:pPr>
      <w:rPr>
        <w:rFonts w:ascii="Courier New" w:hAnsi="Courier New" w:cs="Tahoma" w:hint="default"/>
      </w:rPr>
    </w:lvl>
    <w:lvl w:ilvl="5" w:tplc="2798684E" w:tentative="1">
      <w:start w:val="1"/>
      <w:numFmt w:val="bullet"/>
      <w:lvlText w:val=""/>
      <w:lvlJc w:val="left"/>
      <w:pPr>
        <w:tabs>
          <w:tab w:val="num" w:pos="4320"/>
        </w:tabs>
        <w:ind w:left="4320" w:hanging="360"/>
      </w:pPr>
      <w:rPr>
        <w:rFonts w:ascii="Wingdings" w:hAnsi="Wingdings" w:hint="default"/>
      </w:rPr>
    </w:lvl>
    <w:lvl w:ilvl="6" w:tplc="0E3C4E36" w:tentative="1">
      <w:start w:val="1"/>
      <w:numFmt w:val="bullet"/>
      <w:lvlText w:val=""/>
      <w:lvlJc w:val="left"/>
      <w:pPr>
        <w:tabs>
          <w:tab w:val="num" w:pos="5040"/>
        </w:tabs>
        <w:ind w:left="5040" w:hanging="360"/>
      </w:pPr>
      <w:rPr>
        <w:rFonts w:ascii="Symbol" w:hAnsi="Symbol" w:hint="default"/>
      </w:rPr>
    </w:lvl>
    <w:lvl w:ilvl="7" w:tplc="C9043652" w:tentative="1">
      <w:start w:val="1"/>
      <w:numFmt w:val="bullet"/>
      <w:lvlText w:val="o"/>
      <w:lvlJc w:val="left"/>
      <w:pPr>
        <w:tabs>
          <w:tab w:val="num" w:pos="5760"/>
        </w:tabs>
        <w:ind w:left="5760" w:hanging="360"/>
      </w:pPr>
      <w:rPr>
        <w:rFonts w:ascii="Courier New" w:hAnsi="Courier New" w:cs="Tahoma" w:hint="default"/>
      </w:rPr>
    </w:lvl>
    <w:lvl w:ilvl="8" w:tplc="3B92C68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9D"/>
    <w:rsid w:val="00001685"/>
    <w:rsid w:val="000041A4"/>
    <w:rsid w:val="00016F47"/>
    <w:rsid w:val="00033072"/>
    <w:rsid w:val="00197527"/>
    <w:rsid w:val="001A16F9"/>
    <w:rsid w:val="002E5CD2"/>
    <w:rsid w:val="00302356"/>
    <w:rsid w:val="00393EBB"/>
    <w:rsid w:val="003E3012"/>
    <w:rsid w:val="00433D29"/>
    <w:rsid w:val="00563066"/>
    <w:rsid w:val="00570A3A"/>
    <w:rsid w:val="00614364"/>
    <w:rsid w:val="0062792A"/>
    <w:rsid w:val="00644158"/>
    <w:rsid w:val="006C3FEE"/>
    <w:rsid w:val="007A7D60"/>
    <w:rsid w:val="007C2322"/>
    <w:rsid w:val="00840F54"/>
    <w:rsid w:val="008C3883"/>
    <w:rsid w:val="008E748B"/>
    <w:rsid w:val="00994FC0"/>
    <w:rsid w:val="009D77B3"/>
    <w:rsid w:val="00AB3C6F"/>
    <w:rsid w:val="00AE35B5"/>
    <w:rsid w:val="00BC417E"/>
    <w:rsid w:val="00BE73D5"/>
    <w:rsid w:val="00C01833"/>
    <w:rsid w:val="00C64FBE"/>
    <w:rsid w:val="00C80620"/>
    <w:rsid w:val="00C8688C"/>
    <w:rsid w:val="00C964CD"/>
    <w:rsid w:val="00D479B1"/>
    <w:rsid w:val="00D8132F"/>
    <w:rsid w:val="00E64F1E"/>
    <w:rsid w:val="00E86333"/>
    <w:rsid w:val="00ED03DB"/>
    <w:rsid w:val="00EE4D45"/>
    <w:rsid w:val="00EE7EE7"/>
    <w:rsid w:val="00EF661C"/>
    <w:rsid w:val="00F20AAB"/>
    <w:rsid w:val="00FE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8DFDA5"/>
  <w15:docId w15:val="{2C07751C-C32E-47F3-872D-83ABAF97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shd w:val="clear" w:color="auto" w:fill="000000"/>
      <w:jc w:val="center"/>
      <w:outlineLvl w:val="1"/>
    </w:pPr>
    <w:rPr>
      <w:b/>
      <w:sz w:val="32"/>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b/>
      <w:color w:val="0000FF"/>
      <w:sz w:val="40"/>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Caption">
    <w:name w:val="caption"/>
    <w:basedOn w:val="Normal"/>
    <w:next w:val="Normal"/>
    <w:qFormat/>
    <w:pPr>
      <w:jc w:val="center"/>
    </w:pPr>
    <w:rPr>
      <w:b/>
      <w:sz w:val="28"/>
    </w:rPr>
  </w:style>
  <w:style w:type="paragraph" w:styleId="BodyText">
    <w:name w:val="Body Text"/>
    <w:basedOn w:val="Normal"/>
    <w:pPr>
      <w:jc w:val="center"/>
    </w:pPr>
  </w:style>
  <w:style w:type="character" w:styleId="LineNumber">
    <w:name w:val="line number"/>
    <w:basedOn w:val="DefaultParagraphFont"/>
  </w:style>
  <w:style w:type="table" w:styleId="TableGrid">
    <w:name w:val="Table Grid"/>
    <w:basedOn w:val="TableNormal"/>
    <w:rsid w:val="008C388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A%20Shared%20Document%20Library\Recruitment%20Masters\Recruitment%20Pack\Appl%20Form%20new%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15860B3D64CA469EE2044CEEA22CAE" ma:contentTypeVersion="6" ma:contentTypeDescription="Create a new document." ma:contentTypeScope="" ma:versionID="19ca694d5ee9b04e440c0a88c62ee911">
  <xsd:schema xmlns:xsd="http://www.w3.org/2001/XMLSchema" xmlns:xs="http://www.w3.org/2001/XMLSchema" xmlns:p="http://schemas.microsoft.com/office/2006/metadata/properties" xmlns:ns2="8b1fb855-d142-46da-a0b1-76cb3258ba23" xmlns:ns3="96ad25a2-6c88-4c9b-ae91-fe2b00a66336" xmlns:ns4="00dea9df-562c-4859-bbef-25bd959113b2" targetNamespace="http://schemas.microsoft.com/office/2006/metadata/properties" ma:root="true" ma:fieldsID="40ff1b50829b1ca573a58c36685577d5" ns2:_="" ns3:_="" ns4:_="">
    <xsd:import namespace="8b1fb855-d142-46da-a0b1-76cb3258ba23"/>
    <xsd:import namespace="96ad25a2-6c88-4c9b-ae91-fe2b00a66336"/>
    <xsd:import namespace="00dea9df-562c-4859-bbef-25bd959113b2"/>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ea9df-562c-4859-bbef-25bd959113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DBCB2-F3AA-4A5A-B6C2-AD91BE793389}">
  <ds:schemaRefs>
    <ds:schemaRef ds:uri="http://schemas.microsoft.com/sharepoint/v3/contenttype/forms"/>
  </ds:schemaRefs>
</ds:datastoreItem>
</file>

<file path=customXml/itemProps2.xml><?xml version="1.0" encoding="utf-8"?>
<ds:datastoreItem xmlns:ds="http://schemas.openxmlformats.org/officeDocument/2006/customXml" ds:itemID="{9DDB4A5D-DCC0-4237-8BDB-316368FE6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00dea9df-562c-4859-bbef-25bd95911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51D95-9815-424A-B713-24CD62DF7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 Form new master</Template>
  <TotalTime>0</TotalTime>
  <Pages>7</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CVA Job Application Form</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CVA Job Application Form</dc:title>
  <dc:subject/>
  <dc:creator>aisha.bryant</dc:creator>
  <cp:keywords/>
  <cp:lastModifiedBy>karen chillman</cp:lastModifiedBy>
  <cp:revision>2</cp:revision>
  <cp:lastPrinted>2007-02-09T11:47:00Z</cp:lastPrinted>
  <dcterms:created xsi:type="dcterms:W3CDTF">2023-09-27T15:41:00Z</dcterms:created>
  <dcterms:modified xsi:type="dcterms:W3CDTF">2023-09-27T15:41:00Z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-440327296</vt:i4>
  </property>
  <property fmtid="{D5CDD505-2E9C-101B-9397-08002B2CF9AE}" pid="3" name="_EmailSubject">
    <vt:lpwstr>recruitment info</vt:lpwstr>
  </property>
  <property fmtid="{D5CDD505-2E9C-101B-9397-08002B2CF9AE}" pid="4" name="_AuthorEmail">
    <vt:lpwstr>jo.gough@cvalive.org.uk</vt:lpwstr>
  </property>
  <property fmtid="{D5CDD505-2E9C-101B-9397-08002B2CF9AE}" pid="5" name="_AuthorEmailDisplayName">
    <vt:lpwstr>Jo Gough</vt:lpwstr>
  </property>
  <property fmtid="{D5CDD505-2E9C-101B-9397-08002B2CF9AE}" pid="6" name="_PreviousAdHocReviewCycleID">
    <vt:i4>580923163</vt:i4>
  </property>
  <property fmtid="{D5CDD505-2E9C-101B-9397-08002B2CF9AE}" pid="7" name="_ReviewingToolsShownOnce">
    <vt:lpwstr/>
  </property>
  <property fmtid="{D5CDD505-2E9C-101B-9397-08002B2CF9AE}" pid="8" name="ContentTypeId">
    <vt:lpwstr>0x0101006315860B3D64CA469EE2044CEEA22CAE</vt:lpwstr>
  </property>
</Properties>
</file>